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7A881" w14:textId="130B8693" w:rsidR="000171EB" w:rsidRPr="00381494" w:rsidRDefault="00735CCC" w:rsidP="00C17F56">
      <w:pPr>
        <w:pStyle w:val="CoverA"/>
      </w:pPr>
      <w:r>
        <w:t xml:space="preserve">Briefing </w:t>
      </w:r>
      <w:r w:rsidR="00B50989">
        <w:t>d</w:t>
      </w:r>
      <w:r>
        <w:t>ocument</w:t>
      </w:r>
    </w:p>
    <w:p w14:paraId="05A853C7" w14:textId="77777777" w:rsidR="003140C7" w:rsidRPr="00381494" w:rsidRDefault="001B2E1D" w:rsidP="001F2942">
      <w:r w:rsidRPr="00381494">
        <w:rPr>
          <w:noProof/>
          <w:color w:val="FFFFFF" w:themeColor="background1"/>
          <w:shd w:val="clear" w:color="auto" w:fill="E6E6E6"/>
        </w:rPr>
        <mc:AlternateContent>
          <mc:Choice Requires="wps">
            <w:drawing>
              <wp:anchor distT="0" distB="0" distL="114300" distR="114300" simplePos="0" relativeHeight="251658240" behindDoc="0" locked="0" layoutInCell="1" allowOverlap="0" wp14:anchorId="0DC274F7" wp14:editId="780DCFF7">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a="http://schemas.openxmlformats.org/drawingml/2006/main" xmlns:arto="http://schemas.microsoft.com/office/word/2006/arto">
            <w:pict w14:anchorId="2DF5395D">
              <v:line id="Straight Connector 1"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230859 [3215]" strokeweight="3pt" from=".55pt,9.2pt" to="39.95pt,9.2pt" w14:anchorId="19EA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v:stroke endcap="round"/>
                <w10:wrap type="through"/>
              </v:line>
            </w:pict>
          </mc:Fallback>
        </mc:AlternateContent>
      </w:r>
    </w:p>
    <w:p w14:paraId="25A2B6F6" w14:textId="1B0EA092" w:rsidR="003140C7" w:rsidRDefault="00B37496" w:rsidP="007E4D04">
      <w:pPr>
        <w:pStyle w:val="CoverTitle"/>
      </w:pPr>
      <w:r>
        <w:t xml:space="preserve">Open </w:t>
      </w:r>
      <w:r w:rsidR="004F4897">
        <w:t>c</w:t>
      </w:r>
      <w:r>
        <w:t xml:space="preserve">all for </w:t>
      </w:r>
      <w:r w:rsidR="004F4897">
        <w:br/>
        <w:t>c</w:t>
      </w:r>
      <w:r>
        <w:t xml:space="preserve">reative </w:t>
      </w:r>
      <w:r w:rsidR="004F4897">
        <w:t>c</w:t>
      </w:r>
      <w:r>
        <w:t xml:space="preserve">ommissions, in </w:t>
      </w:r>
      <w:r w:rsidR="004F4897">
        <w:t>r</w:t>
      </w:r>
      <w:r>
        <w:t xml:space="preserve">esponse to </w:t>
      </w:r>
      <w:r w:rsidR="004F4897">
        <w:t>c</w:t>
      </w:r>
      <w:r>
        <w:t xml:space="preserve">limate </w:t>
      </w:r>
      <w:r w:rsidR="004F4897">
        <w:t>c</w:t>
      </w:r>
      <w:r>
        <w:t>hange and COP2</w:t>
      </w:r>
      <w:r w:rsidR="00C30155">
        <w:t>7</w:t>
      </w:r>
    </w:p>
    <w:p w14:paraId="590B82EF" w14:textId="77777777" w:rsidR="00B37496" w:rsidRPr="00B37496" w:rsidRDefault="00B37496" w:rsidP="00B37496">
      <w:pPr>
        <w:pStyle w:val="HeadingC"/>
        <w:spacing w:before="0"/>
      </w:pPr>
      <w:bookmarkStart w:id="0" w:name="_Hlk52893099"/>
      <w:r w:rsidRPr="00B37496">
        <w:t>Overview</w:t>
      </w:r>
    </w:p>
    <w:p w14:paraId="29AAF7C6" w14:textId="3BED42C5" w:rsidR="00B37496" w:rsidRPr="00B37496" w:rsidRDefault="00B37496" w:rsidP="00B37496">
      <w:pPr>
        <w:rPr>
          <w:rFonts w:asciiTheme="majorHAnsi" w:hAnsiTheme="majorHAnsi" w:cstheme="majorHAnsi"/>
        </w:rPr>
      </w:pPr>
      <w:bookmarkStart w:id="1" w:name="_Hlk52976741"/>
      <w:r w:rsidRPr="00B37496">
        <w:rPr>
          <w:rFonts w:asciiTheme="majorHAnsi" w:hAnsiTheme="majorHAnsi" w:cstheme="majorHAnsi"/>
        </w:rPr>
        <w:t xml:space="preserve">The British Council is inviting applications for </w:t>
      </w:r>
      <w:r w:rsidR="00793C7C">
        <w:rPr>
          <w:rFonts w:asciiTheme="majorHAnsi" w:hAnsiTheme="majorHAnsi" w:cstheme="majorHAnsi"/>
        </w:rPr>
        <w:t>C</w:t>
      </w:r>
      <w:r w:rsidRPr="00B37496">
        <w:rPr>
          <w:rFonts w:asciiTheme="majorHAnsi" w:hAnsiTheme="majorHAnsi" w:cstheme="majorHAnsi"/>
        </w:rPr>
        <w:t xml:space="preserve">reative </w:t>
      </w:r>
      <w:r w:rsidR="00793C7C">
        <w:rPr>
          <w:rFonts w:asciiTheme="majorHAnsi" w:hAnsiTheme="majorHAnsi" w:cstheme="majorHAnsi"/>
        </w:rPr>
        <w:t>C</w:t>
      </w:r>
      <w:r w:rsidRPr="00B37496">
        <w:rPr>
          <w:rFonts w:asciiTheme="majorHAnsi" w:hAnsiTheme="majorHAnsi" w:cstheme="majorHAnsi"/>
        </w:rPr>
        <w:t xml:space="preserve">ommissions which bring together art, science and digital technology and offer innovative, </w:t>
      </w:r>
      <w:proofErr w:type="gramStart"/>
      <w:r w:rsidRPr="00B37496">
        <w:rPr>
          <w:rFonts w:asciiTheme="majorHAnsi" w:hAnsiTheme="majorHAnsi" w:cstheme="majorHAnsi"/>
        </w:rPr>
        <w:t>interdisciplinary</w:t>
      </w:r>
      <w:proofErr w:type="gramEnd"/>
      <w:r w:rsidRPr="00B37496">
        <w:rPr>
          <w:rFonts w:asciiTheme="majorHAnsi" w:hAnsiTheme="majorHAnsi" w:cstheme="majorHAnsi"/>
        </w:rPr>
        <w:t xml:space="preserve"> and </w:t>
      </w:r>
      <w:r w:rsidR="00793C7C">
        <w:rPr>
          <w:rFonts w:asciiTheme="majorHAnsi" w:hAnsiTheme="majorHAnsi" w:cstheme="majorHAnsi"/>
        </w:rPr>
        <w:t>inclusive</w:t>
      </w:r>
      <w:r w:rsidR="00793C7C" w:rsidRPr="00B37496">
        <w:rPr>
          <w:rFonts w:asciiTheme="majorHAnsi" w:hAnsiTheme="majorHAnsi" w:cstheme="majorHAnsi"/>
        </w:rPr>
        <w:t xml:space="preserve"> </w:t>
      </w:r>
      <w:r w:rsidRPr="00B37496">
        <w:rPr>
          <w:rFonts w:asciiTheme="majorHAnsi" w:hAnsiTheme="majorHAnsi" w:cstheme="majorHAnsi"/>
        </w:rPr>
        <w:t>responses to climate change</w:t>
      </w:r>
      <w:bookmarkEnd w:id="1"/>
      <w:r w:rsidR="00F1760F">
        <w:rPr>
          <w:rFonts w:asciiTheme="majorHAnsi" w:hAnsiTheme="majorHAnsi" w:cstheme="majorHAnsi"/>
        </w:rPr>
        <w:t xml:space="preserve">. </w:t>
      </w:r>
      <w:r w:rsidRPr="00B37496">
        <w:rPr>
          <w:rFonts w:asciiTheme="majorHAnsi" w:hAnsiTheme="majorHAnsi" w:cstheme="majorHAnsi"/>
        </w:rPr>
        <w:t xml:space="preserve">The </w:t>
      </w:r>
      <w:r w:rsidR="00793C7C">
        <w:rPr>
          <w:rFonts w:asciiTheme="majorHAnsi" w:hAnsiTheme="majorHAnsi" w:cstheme="majorHAnsi"/>
        </w:rPr>
        <w:t>Creative C</w:t>
      </w:r>
      <w:r w:rsidRPr="00B37496">
        <w:rPr>
          <w:rFonts w:asciiTheme="majorHAnsi" w:hAnsiTheme="majorHAnsi" w:cstheme="majorHAnsi"/>
        </w:rPr>
        <w:t xml:space="preserve">ommissions </w:t>
      </w:r>
      <w:r w:rsidR="00793C7C">
        <w:rPr>
          <w:rFonts w:asciiTheme="majorHAnsi" w:hAnsiTheme="majorHAnsi" w:cstheme="majorHAnsi"/>
        </w:rPr>
        <w:t xml:space="preserve">are collaborative between the UK and </w:t>
      </w:r>
      <w:r w:rsidR="008B1A55">
        <w:rPr>
          <w:rFonts w:asciiTheme="majorHAnsi" w:hAnsiTheme="majorHAnsi" w:cstheme="majorHAnsi"/>
        </w:rPr>
        <w:t>Egypt</w:t>
      </w:r>
      <w:r w:rsidR="00793C7C">
        <w:rPr>
          <w:rFonts w:asciiTheme="majorHAnsi" w:hAnsiTheme="majorHAnsi" w:cstheme="majorHAnsi"/>
        </w:rPr>
        <w:t xml:space="preserve">, taking place in the lead up </w:t>
      </w:r>
      <w:r w:rsidR="00C30155">
        <w:rPr>
          <w:rFonts w:asciiTheme="majorHAnsi" w:hAnsiTheme="majorHAnsi" w:cstheme="majorHAnsi"/>
        </w:rPr>
        <w:t>to</w:t>
      </w:r>
      <w:r w:rsidRPr="00B37496">
        <w:rPr>
          <w:rFonts w:asciiTheme="majorHAnsi" w:hAnsiTheme="majorHAnsi" w:cstheme="majorHAnsi"/>
        </w:rPr>
        <w:t xml:space="preserve"> the United Nations Climate Change Conference of the Parties (COP2</w:t>
      </w:r>
      <w:r w:rsidR="00C30155">
        <w:rPr>
          <w:rFonts w:asciiTheme="majorHAnsi" w:hAnsiTheme="majorHAnsi" w:cstheme="majorHAnsi"/>
        </w:rPr>
        <w:t>7</w:t>
      </w:r>
      <w:r w:rsidRPr="00B37496">
        <w:rPr>
          <w:rFonts w:asciiTheme="majorHAnsi" w:hAnsiTheme="majorHAnsi" w:cstheme="majorHAnsi"/>
        </w:rPr>
        <w:t xml:space="preserve">), which </w:t>
      </w:r>
      <w:r w:rsidR="00C30155">
        <w:rPr>
          <w:rFonts w:asciiTheme="majorHAnsi" w:hAnsiTheme="majorHAnsi" w:cstheme="majorHAnsi"/>
        </w:rPr>
        <w:t>Egypt</w:t>
      </w:r>
      <w:r w:rsidRPr="00B37496">
        <w:rPr>
          <w:rFonts w:asciiTheme="majorHAnsi" w:hAnsiTheme="majorHAnsi" w:cstheme="majorHAnsi"/>
        </w:rPr>
        <w:t xml:space="preserve"> is hosting in November 202</w:t>
      </w:r>
      <w:r w:rsidR="00C30155">
        <w:rPr>
          <w:rFonts w:asciiTheme="majorHAnsi" w:hAnsiTheme="majorHAnsi" w:cstheme="majorHAnsi"/>
        </w:rPr>
        <w:t>2</w:t>
      </w:r>
      <w:r w:rsidRPr="00B37496">
        <w:rPr>
          <w:rFonts w:asciiTheme="majorHAnsi" w:hAnsiTheme="majorHAnsi" w:cstheme="majorHAnsi"/>
        </w:rPr>
        <w:t xml:space="preserve">. </w:t>
      </w:r>
    </w:p>
    <w:bookmarkEnd w:id="0"/>
    <w:p w14:paraId="18CAD705" w14:textId="77777777" w:rsidR="00DD0921" w:rsidRDefault="00DD0921" w:rsidP="00B37496">
      <w:pPr>
        <w:pStyle w:val="HeadingC"/>
        <w:spacing w:before="0"/>
        <w:rPr>
          <w:lang w:val="en-US"/>
        </w:rPr>
      </w:pPr>
    </w:p>
    <w:p w14:paraId="1EF01E74" w14:textId="715303EF" w:rsidR="00B37496" w:rsidRPr="00B37496" w:rsidRDefault="00B37496" w:rsidP="00B37496">
      <w:pPr>
        <w:pStyle w:val="HeadingC"/>
        <w:spacing w:before="0"/>
        <w:rPr>
          <w:lang w:val="en-US"/>
        </w:rPr>
      </w:pPr>
      <w:r w:rsidRPr="00B37496">
        <w:rPr>
          <w:lang w:val="en-US"/>
        </w:rPr>
        <w:t xml:space="preserve">About the British Council </w:t>
      </w:r>
    </w:p>
    <w:p w14:paraId="4C926508" w14:textId="77777777" w:rsidR="004032B5" w:rsidRPr="004032B5" w:rsidRDefault="004032B5" w:rsidP="004032B5">
      <w:pPr>
        <w:shd w:val="clear" w:color="auto" w:fill="FFFFFF"/>
        <w:spacing w:line="240" w:lineRule="auto"/>
        <w:rPr>
          <w:rFonts w:asciiTheme="majorHAnsi" w:hAnsiTheme="majorHAnsi" w:cstheme="majorHAnsi"/>
        </w:rPr>
      </w:pPr>
      <w:r w:rsidRPr="004032B5">
        <w:rPr>
          <w:rFonts w:asciiTheme="majorHAnsi" w:hAnsiTheme="majorHAnsi" w:cstheme="majorHAnsi"/>
        </w:rPr>
        <w:t xml:space="preserve">The British Council builds connections, understanding and trust between people in the UK and other countries through arts and culture, </w:t>
      </w:r>
      <w:proofErr w:type="gramStart"/>
      <w:r w:rsidRPr="004032B5">
        <w:rPr>
          <w:rFonts w:asciiTheme="majorHAnsi" w:hAnsiTheme="majorHAnsi" w:cstheme="majorHAnsi"/>
        </w:rPr>
        <w:t>education</w:t>
      </w:r>
      <w:proofErr w:type="gramEnd"/>
      <w:r w:rsidRPr="004032B5">
        <w:rPr>
          <w:rFonts w:asciiTheme="majorHAnsi" w:hAnsiTheme="majorHAnsi" w:cstheme="majorHAnsi"/>
        </w:rPr>
        <w:t xml:space="preserve"> and the English language.</w:t>
      </w:r>
    </w:p>
    <w:p w14:paraId="11635306" w14:textId="73964B49" w:rsidR="004032B5" w:rsidRPr="004032B5" w:rsidRDefault="004032B5" w:rsidP="004032B5">
      <w:pPr>
        <w:shd w:val="clear" w:color="auto" w:fill="FFFFFF"/>
        <w:spacing w:line="240" w:lineRule="auto"/>
        <w:rPr>
          <w:rFonts w:asciiTheme="majorHAnsi" w:hAnsiTheme="majorHAnsi" w:cstheme="majorHAnsi"/>
        </w:rPr>
      </w:pPr>
      <w:r w:rsidRPr="004032B5">
        <w:rPr>
          <w:rFonts w:asciiTheme="majorHAnsi" w:hAnsiTheme="majorHAnsi" w:cstheme="majorHAnsi"/>
        </w:rPr>
        <w:t>We work in two ways – directly with individuals to transform their lives, and with governments and partners to make a bigger difference for the longer term, creating benefit for millions of people all over the world.</w:t>
      </w:r>
    </w:p>
    <w:p w14:paraId="5A74B132" w14:textId="77777777" w:rsidR="004032B5" w:rsidRPr="004032B5" w:rsidRDefault="004032B5" w:rsidP="004032B5">
      <w:pPr>
        <w:shd w:val="clear" w:color="auto" w:fill="FFFFFF"/>
        <w:spacing w:line="240" w:lineRule="auto"/>
        <w:rPr>
          <w:rFonts w:asciiTheme="majorHAnsi" w:hAnsiTheme="majorHAnsi" w:cstheme="majorHAnsi"/>
        </w:rPr>
      </w:pPr>
      <w:r w:rsidRPr="004032B5">
        <w:rPr>
          <w:rFonts w:asciiTheme="majorHAnsi" w:hAnsiTheme="majorHAnsi" w:cstheme="majorHAnsi"/>
        </w:rPr>
        <w:lastRenderedPageBreak/>
        <w:t xml:space="preserve">We help young people to gain the skills, </w:t>
      </w:r>
      <w:proofErr w:type="gramStart"/>
      <w:r w:rsidRPr="004032B5">
        <w:rPr>
          <w:rFonts w:asciiTheme="majorHAnsi" w:hAnsiTheme="majorHAnsi" w:cstheme="majorHAnsi"/>
        </w:rPr>
        <w:t>confidence</w:t>
      </w:r>
      <w:proofErr w:type="gramEnd"/>
      <w:r w:rsidRPr="004032B5">
        <w:rPr>
          <w:rFonts w:asciiTheme="majorHAnsi" w:hAnsiTheme="majorHAnsi" w:cstheme="majorHAnsi"/>
        </w:rPr>
        <w:t xml:space="preserve"> and connections they are looking for to realise their potential and to participate in strong and inclusive communities. We support them to learn English, to get a high-quality education and to gain internationally recognised qualifications. Our work in arts and culture stimulates creative expression and exchange and nurtures creative enterprise.</w:t>
      </w:r>
    </w:p>
    <w:p w14:paraId="33CF71E3" w14:textId="77777777" w:rsidR="004032B5" w:rsidRPr="004032B5" w:rsidRDefault="004032B5" w:rsidP="004032B5">
      <w:pPr>
        <w:shd w:val="clear" w:color="auto" w:fill="FFFFFF"/>
        <w:spacing w:line="240" w:lineRule="auto"/>
        <w:rPr>
          <w:rFonts w:asciiTheme="majorHAnsi" w:hAnsiTheme="majorHAnsi" w:cstheme="majorHAnsi"/>
        </w:rPr>
      </w:pPr>
      <w:r w:rsidRPr="004032B5">
        <w:rPr>
          <w:rFonts w:asciiTheme="majorHAnsi" w:hAnsiTheme="majorHAnsi" w:cstheme="majorHAnsi"/>
        </w:rPr>
        <w:t>We connect the best of the UK with the world and the best of the world with the UK. These connections lead to an understanding of each other's strengths and of the challenges and values that we share. This builds trust between people in the UK and other nations which endures even when official relations may be strained.</w:t>
      </w:r>
    </w:p>
    <w:p w14:paraId="11FE50EB" w14:textId="77777777" w:rsidR="004032B5" w:rsidRPr="004032B5" w:rsidRDefault="004032B5" w:rsidP="004032B5">
      <w:pPr>
        <w:shd w:val="clear" w:color="auto" w:fill="FFFFFF"/>
        <w:spacing w:line="240" w:lineRule="auto"/>
        <w:rPr>
          <w:rFonts w:asciiTheme="majorHAnsi" w:hAnsiTheme="majorHAnsi" w:cstheme="majorHAnsi"/>
        </w:rPr>
      </w:pPr>
      <w:r w:rsidRPr="004032B5">
        <w:rPr>
          <w:rFonts w:asciiTheme="majorHAnsi" w:hAnsiTheme="majorHAnsi" w:cstheme="majorHAnsi"/>
        </w:rPr>
        <w:t>We work on the ground in more than 100 countries.</w:t>
      </w:r>
    </w:p>
    <w:p w14:paraId="2B363B2F" w14:textId="77777777" w:rsidR="004032B5" w:rsidRPr="004032B5" w:rsidRDefault="004032B5" w:rsidP="004032B5">
      <w:pPr>
        <w:shd w:val="clear" w:color="auto" w:fill="FFFFFF"/>
        <w:spacing w:line="240" w:lineRule="auto"/>
        <w:rPr>
          <w:rFonts w:asciiTheme="majorHAnsi" w:hAnsiTheme="majorHAnsi" w:cstheme="majorHAnsi"/>
        </w:rPr>
      </w:pPr>
      <w:r w:rsidRPr="004032B5">
        <w:rPr>
          <w:rFonts w:asciiTheme="majorHAnsi" w:hAnsiTheme="majorHAnsi" w:cstheme="majorHAnsi"/>
        </w:rPr>
        <w:t xml:space="preserve">Last year we reached over 75 million people directly and 758 million people </w:t>
      </w:r>
      <w:proofErr w:type="gramStart"/>
      <w:r w:rsidRPr="004032B5">
        <w:rPr>
          <w:rFonts w:asciiTheme="majorHAnsi" w:hAnsiTheme="majorHAnsi" w:cstheme="majorHAnsi"/>
        </w:rPr>
        <w:t>overall including online,</w:t>
      </w:r>
      <w:proofErr w:type="gramEnd"/>
      <w:r w:rsidRPr="004032B5">
        <w:rPr>
          <w:rFonts w:asciiTheme="majorHAnsi" w:hAnsiTheme="majorHAnsi" w:cstheme="majorHAnsi"/>
        </w:rPr>
        <w:t xml:space="preserve"> broadcasts and publications.</w:t>
      </w:r>
    </w:p>
    <w:p w14:paraId="2D843D89" w14:textId="77777777" w:rsidR="004032B5" w:rsidRDefault="004032B5" w:rsidP="00B37496">
      <w:pPr>
        <w:pStyle w:val="HeadingC"/>
        <w:spacing w:before="0"/>
      </w:pPr>
    </w:p>
    <w:p w14:paraId="624A66A0" w14:textId="0053E4FC" w:rsidR="00B37496" w:rsidRPr="00B37496" w:rsidRDefault="0C292697" w:rsidP="00B37496">
      <w:pPr>
        <w:pStyle w:val="HeadingC"/>
        <w:spacing w:before="0"/>
      </w:pPr>
      <w:r>
        <w:t>C</w:t>
      </w:r>
      <w:r w:rsidR="00B37496">
        <w:t xml:space="preserve">limate </w:t>
      </w:r>
      <w:r w:rsidR="004F4897">
        <w:t>c</w:t>
      </w:r>
      <w:r w:rsidR="00B37496">
        <w:t>hange</w:t>
      </w:r>
      <w:r w:rsidR="745AF2B4">
        <w:t xml:space="preserve"> and COP2</w:t>
      </w:r>
      <w:r w:rsidR="00DD0921">
        <w:t>7</w:t>
      </w:r>
    </w:p>
    <w:p w14:paraId="23EA0367" w14:textId="701BD649" w:rsidR="00B37496" w:rsidRPr="00B37496" w:rsidRDefault="00B37496" w:rsidP="42D9559B">
      <w:pPr>
        <w:rPr>
          <w:rFonts w:asciiTheme="majorHAnsi" w:hAnsiTheme="majorHAnsi" w:cstheme="majorBidi"/>
        </w:rPr>
      </w:pPr>
      <w:bookmarkStart w:id="2" w:name="_Hlk106805656"/>
      <w:r w:rsidRPr="42D9559B">
        <w:rPr>
          <w:rFonts w:asciiTheme="majorHAnsi" w:hAnsiTheme="majorHAnsi" w:cstheme="majorBidi"/>
          <w:lang w:val="en-US"/>
        </w:rPr>
        <w:t xml:space="preserve">Looking after the planet </w:t>
      </w:r>
      <w:r w:rsidR="00A40789">
        <w:rPr>
          <w:rFonts w:asciiTheme="majorHAnsi" w:hAnsiTheme="majorHAnsi" w:cstheme="majorBidi"/>
          <w:lang w:val="en-US"/>
        </w:rPr>
        <w:t>requires</w:t>
      </w:r>
      <w:r w:rsidRPr="42D9559B">
        <w:rPr>
          <w:rFonts w:asciiTheme="majorHAnsi" w:hAnsiTheme="majorHAnsi" w:cstheme="majorBidi"/>
          <w:lang w:val="en-US"/>
        </w:rPr>
        <w:t xml:space="preserve"> understanding and empathy, collaboration and connections, </w:t>
      </w:r>
      <w:proofErr w:type="gramStart"/>
      <w:r w:rsidRPr="42D9559B">
        <w:rPr>
          <w:rFonts w:asciiTheme="majorHAnsi" w:hAnsiTheme="majorHAnsi" w:cstheme="majorBidi"/>
          <w:lang w:val="en-US"/>
        </w:rPr>
        <w:t>imagination</w:t>
      </w:r>
      <w:proofErr w:type="gramEnd"/>
      <w:r w:rsidRPr="42D9559B">
        <w:rPr>
          <w:rFonts w:asciiTheme="majorHAnsi" w:hAnsiTheme="majorHAnsi" w:cstheme="majorBidi"/>
          <w:lang w:val="en-US"/>
        </w:rPr>
        <w:t xml:space="preserve"> and innovation. </w:t>
      </w:r>
    </w:p>
    <w:p w14:paraId="63914E1F" w14:textId="4D1794A6" w:rsidR="00B37496" w:rsidRPr="00B37496" w:rsidRDefault="76CAB0EB" w:rsidP="79A78E8C">
      <w:pPr>
        <w:rPr>
          <w:rFonts w:asciiTheme="majorHAnsi" w:hAnsiTheme="majorHAnsi" w:cstheme="majorBidi"/>
          <w:lang w:val="en-US"/>
        </w:rPr>
      </w:pPr>
      <w:r w:rsidRPr="42D9559B">
        <w:rPr>
          <w:rFonts w:asciiTheme="majorHAnsi" w:hAnsiTheme="majorHAnsi" w:cstheme="majorBidi"/>
          <w:lang w:val="en-US"/>
        </w:rPr>
        <w:t>I</w:t>
      </w:r>
      <w:r w:rsidRPr="42D9559B">
        <w:rPr>
          <w:rFonts w:eastAsia="Arial" w:cs="Arial"/>
          <w:lang w:val="en-US"/>
        </w:rPr>
        <w:t>n our fourth survey of almost 40,000 young people across 36 countries</w:t>
      </w:r>
      <w:r w:rsidR="00DD0921">
        <w:rPr>
          <w:rFonts w:eastAsia="Arial" w:cs="Arial"/>
          <w:lang w:val="en-US"/>
        </w:rPr>
        <w:t xml:space="preserve"> </w:t>
      </w:r>
      <w:r w:rsidRPr="42D9559B">
        <w:rPr>
          <w:rFonts w:eastAsia="Arial" w:cs="Arial"/>
          <w:lang w:val="en-US"/>
        </w:rPr>
        <w:t>climate change is perceived to be the most important issue to these young people (aged between 18</w:t>
      </w:r>
      <w:r w:rsidR="009C6950">
        <w:rPr>
          <w:rFonts w:eastAsia="Arial" w:cs="Arial"/>
          <w:lang w:val="en-US"/>
        </w:rPr>
        <w:t xml:space="preserve"> </w:t>
      </w:r>
      <w:r w:rsidR="009C6950" w:rsidRPr="42D9559B">
        <w:rPr>
          <w:rFonts w:asciiTheme="majorHAnsi" w:hAnsiTheme="majorHAnsi" w:cstheme="majorBidi"/>
        </w:rPr>
        <w:t>–</w:t>
      </w:r>
      <w:r w:rsidR="009C6950">
        <w:rPr>
          <w:rFonts w:eastAsia="Arial" w:cs="Arial"/>
          <w:lang w:val="en-US"/>
        </w:rPr>
        <w:t xml:space="preserve"> </w:t>
      </w:r>
      <w:r w:rsidRPr="42D9559B">
        <w:rPr>
          <w:rFonts w:eastAsia="Arial" w:cs="Arial"/>
          <w:lang w:val="en-US"/>
        </w:rPr>
        <w:t>34).</w:t>
      </w:r>
      <w:r w:rsidRPr="42D9559B">
        <w:rPr>
          <w:rFonts w:asciiTheme="majorHAnsi" w:hAnsiTheme="majorHAnsi" w:cstheme="majorBidi"/>
          <w:lang w:val="en-US"/>
        </w:rPr>
        <w:t xml:space="preserve"> </w:t>
      </w:r>
    </w:p>
    <w:p w14:paraId="3EA11E8C" w14:textId="6D132BDB" w:rsidR="003566EF" w:rsidRPr="008229C1" w:rsidRDefault="00DD0921" w:rsidP="003566EF">
      <w:pPr>
        <w:rPr>
          <w:rFonts w:eastAsia="Arial" w:cs="Arial"/>
        </w:rPr>
      </w:pPr>
      <w:r w:rsidRPr="008229C1">
        <w:rPr>
          <w:rFonts w:eastAsia="Arial" w:cs="Arial"/>
        </w:rPr>
        <w:t>Egypt</w:t>
      </w:r>
      <w:r w:rsidR="00B37496" w:rsidRPr="008229C1">
        <w:rPr>
          <w:rFonts w:eastAsia="Arial" w:cs="Arial"/>
        </w:rPr>
        <w:t xml:space="preserve"> will host the 2</w:t>
      </w:r>
      <w:r w:rsidRPr="008229C1">
        <w:rPr>
          <w:rFonts w:eastAsia="Arial" w:cs="Arial"/>
        </w:rPr>
        <w:t>7</w:t>
      </w:r>
      <w:r w:rsidR="00B37496" w:rsidRPr="008229C1">
        <w:rPr>
          <w:rFonts w:eastAsia="Arial" w:cs="Arial"/>
        </w:rPr>
        <w:t>th United Nations Climate Change Conference of the Parties (COP2</w:t>
      </w:r>
      <w:r w:rsidRPr="008229C1">
        <w:rPr>
          <w:rFonts w:eastAsia="Arial" w:cs="Arial"/>
        </w:rPr>
        <w:t>7</w:t>
      </w:r>
      <w:r w:rsidR="00B37496" w:rsidRPr="008229C1">
        <w:rPr>
          <w:rFonts w:eastAsia="Arial" w:cs="Arial"/>
        </w:rPr>
        <w:t xml:space="preserve">) in </w:t>
      </w:r>
      <w:r w:rsidRPr="008229C1">
        <w:rPr>
          <w:rFonts w:eastAsia="Arial" w:cs="Arial"/>
        </w:rPr>
        <w:t>Sharm El Sheikh</w:t>
      </w:r>
      <w:r w:rsidR="00B37496" w:rsidRPr="008229C1">
        <w:rPr>
          <w:rFonts w:eastAsia="Arial" w:cs="Arial"/>
        </w:rPr>
        <w:t xml:space="preserve"> on </w:t>
      </w:r>
      <w:r w:rsidR="003566EF" w:rsidRPr="008229C1">
        <w:rPr>
          <w:rFonts w:eastAsia="Arial" w:cs="Arial"/>
        </w:rPr>
        <w:t>6</w:t>
      </w:r>
      <w:r w:rsidR="00B37496" w:rsidRPr="008229C1">
        <w:rPr>
          <w:rFonts w:eastAsia="Arial" w:cs="Arial"/>
        </w:rPr>
        <w:t xml:space="preserve"> – 1</w:t>
      </w:r>
      <w:r w:rsidRPr="008229C1">
        <w:rPr>
          <w:rFonts w:eastAsia="Arial" w:cs="Arial"/>
        </w:rPr>
        <w:t>8</w:t>
      </w:r>
      <w:r w:rsidR="00B37496" w:rsidRPr="008229C1">
        <w:rPr>
          <w:rFonts w:eastAsia="Arial" w:cs="Arial"/>
        </w:rPr>
        <w:t xml:space="preserve"> November 202</w:t>
      </w:r>
      <w:r w:rsidRPr="008229C1">
        <w:rPr>
          <w:rFonts w:eastAsia="Arial" w:cs="Arial"/>
        </w:rPr>
        <w:t>2</w:t>
      </w:r>
      <w:r w:rsidR="00B37496" w:rsidRPr="008229C1">
        <w:rPr>
          <w:rFonts w:eastAsia="Arial" w:cs="Arial"/>
        </w:rPr>
        <w:t xml:space="preserve">. </w:t>
      </w:r>
      <w:r w:rsidR="003566EF" w:rsidRPr="008229C1">
        <w:rPr>
          <w:rFonts w:eastAsia="Arial" w:cs="Arial"/>
        </w:rPr>
        <w:t xml:space="preserve">Egypt will lead Africa in its </w:t>
      </w:r>
      <w:r w:rsidR="003566EF" w:rsidRPr="003566EF">
        <w:rPr>
          <w:rFonts w:eastAsia="Arial" w:cs="Arial"/>
        </w:rPr>
        <w:t>determin</w:t>
      </w:r>
      <w:r w:rsidR="003566EF" w:rsidRPr="008229C1">
        <w:rPr>
          <w:rFonts w:eastAsia="Arial" w:cs="Arial"/>
        </w:rPr>
        <w:t>ation</w:t>
      </w:r>
      <w:r w:rsidR="003566EF" w:rsidRPr="003566EF">
        <w:rPr>
          <w:rFonts w:eastAsia="Arial" w:cs="Arial"/>
        </w:rPr>
        <w:t xml:space="preserve"> to show its leadership in climate action through showcasing its contributions to </w:t>
      </w:r>
      <w:r w:rsidR="003566EF" w:rsidRPr="008229C1">
        <w:rPr>
          <w:rFonts w:eastAsia="Arial" w:cs="Arial"/>
        </w:rPr>
        <w:t xml:space="preserve">a </w:t>
      </w:r>
      <w:r w:rsidR="003566EF" w:rsidRPr="003566EF">
        <w:rPr>
          <w:rFonts w:eastAsia="Arial" w:cs="Arial"/>
        </w:rPr>
        <w:t>global movement to tackle climate change, its role in facilitating and mobili</w:t>
      </w:r>
      <w:r w:rsidR="003566EF" w:rsidRPr="008229C1">
        <w:rPr>
          <w:rFonts w:eastAsia="Arial" w:cs="Arial"/>
        </w:rPr>
        <w:t>s</w:t>
      </w:r>
      <w:r w:rsidR="003566EF" w:rsidRPr="003566EF">
        <w:rPr>
          <w:rFonts w:eastAsia="Arial" w:cs="Arial"/>
        </w:rPr>
        <w:t>ing action at scale, its vision for a just and sustainable future to its people and to the wider global population.</w:t>
      </w:r>
      <w:r w:rsidR="003566EF" w:rsidRPr="008229C1">
        <w:rPr>
          <w:rFonts w:eastAsia="Arial" w:cs="Arial"/>
        </w:rPr>
        <w:t xml:space="preserve"> </w:t>
      </w:r>
      <w:r w:rsidR="003566EF" w:rsidRPr="003566EF">
        <w:rPr>
          <w:rFonts w:eastAsia="Arial" w:cs="Arial"/>
        </w:rPr>
        <w:t xml:space="preserve">The hope is that COP27 will be the turning point where the world came together and demonstrated the requisite political will to take on the climate challenge through concerted, </w:t>
      </w:r>
      <w:proofErr w:type="gramStart"/>
      <w:r w:rsidR="003566EF" w:rsidRPr="003566EF">
        <w:rPr>
          <w:rFonts w:eastAsia="Arial" w:cs="Arial"/>
        </w:rPr>
        <w:t>collaborative</w:t>
      </w:r>
      <w:proofErr w:type="gramEnd"/>
      <w:r w:rsidR="003566EF" w:rsidRPr="003566EF">
        <w:rPr>
          <w:rFonts w:eastAsia="Arial" w:cs="Arial"/>
        </w:rPr>
        <w:t xml:space="preserve"> and impactful action. </w:t>
      </w:r>
    </w:p>
    <w:p w14:paraId="03FC6276" w14:textId="162C804E" w:rsidR="00744979" w:rsidRDefault="13CEC086" w:rsidP="00744979">
      <w:pPr>
        <w:rPr>
          <w:rFonts w:cs="Arial"/>
        </w:rPr>
      </w:pPr>
      <w:bookmarkStart w:id="3" w:name="_Hlk52556483"/>
      <w:r w:rsidRPr="6BBE92E1">
        <w:rPr>
          <w:rFonts w:eastAsia="Arial" w:cs="Arial"/>
        </w:rPr>
        <w:t>Th</w:t>
      </w:r>
      <w:r w:rsidR="7E61CEEE" w:rsidRPr="6BBE92E1">
        <w:rPr>
          <w:rFonts w:eastAsia="Arial" w:cs="Arial"/>
        </w:rPr>
        <w:t>is</w:t>
      </w:r>
      <w:r w:rsidRPr="6BBE92E1">
        <w:rPr>
          <w:rFonts w:eastAsia="Arial" w:cs="Arial"/>
        </w:rPr>
        <w:t xml:space="preserve"> </w:t>
      </w:r>
      <w:r w:rsidR="00793C7C">
        <w:rPr>
          <w:rFonts w:eastAsia="Arial" w:cs="Arial"/>
        </w:rPr>
        <w:t>C</w:t>
      </w:r>
      <w:r w:rsidRPr="6BBE92E1">
        <w:rPr>
          <w:rFonts w:eastAsia="Arial" w:cs="Arial"/>
        </w:rPr>
        <w:t xml:space="preserve">reative </w:t>
      </w:r>
      <w:r w:rsidR="00793C7C">
        <w:rPr>
          <w:rFonts w:eastAsia="Arial" w:cs="Arial"/>
        </w:rPr>
        <w:t>C</w:t>
      </w:r>
      <w:r w:rsidRPr="6BBE92E1">
        <w:rPr>
          <w:rFonts w:eastAsia="Arial" w:cs="Arial"/>
        </w:rPr>
        <w:t xml:space="preserve">ommissions </w:t>
      </w:r>
      <w:r w:rsidR="119DCB95" w:rsidRPr="6BBE92E1">
        <w:rPr>
          <w:rFonts w:eastAsia="Arial" w:cs="Arial"/>
        </w:rPr>
        <w:t xml:space="preserve">call is </w:t>
      </w:r>
      <w:r w:rsidR="38B75A2B" w:rsidRPr="6BBE92E1">
        <w:rPr>
          <w:rFonts w:eastAsia="Arial" w:cs="Arial"/>
        </w:rPr>
        <w:t>one of many activities the British Council is delivering in the run up to COP2</w:t>
      </w:r>
      <w:r w:rsidR="00DD0921">
        <w:rPr>
          <w:rFonts w:eastAsia="Arial" w:cs="Arial"/>
        </w:rPr>
        <w:t>7</w:t>
      </w:r>
      <w:r w:rsidR="00744979">
        <w:rPr>
          <w:rFonts w:eastAsia="Arial" w:cs="Arial"/>
        </w:rPr>
        <w:t>.</w:t>
      </w:r>
      <w:r w:rsidR="00744979" w:rsidRPr="00744979">
        <w:rPr>
          <w:rFonts w:cs="Arial"/>
        </w:rPr>
        <w:t xml:space="preserve"> </w:t>
      </w:r>
      <w:r w:rsidR="00A40789">
        <w:rPr>
          <w:rFonts w:cs="Arial"/>
        </w:rPr>
        <w:t xml:space="preserve">We are working with partners in the UK and </w:t>
      </w:r>
      <w:r w:rsidR="008B1A55">
        <w:rPr>
          <w:rFonts w:cs="Arial"/>
        </w:rPr>
        <w:t>Egypt</w:t>
      </w:r>
      <w:r w:rsidR="00A40789">
        <w:rPr>
          <w:rFonts w:cs="Arial"/>
        </w:rPr>
        <w:t xml:space="preserve"> to support the success and legacy of COP2</w:t>
      </w:r>
      <w:r w:rsidR="00DD0921">
        <w:rPr>
          <w:rFonts w:cs="Arial"/>
        </w:rPr>
        <w:t>7</w:t>
      </w:r>
      <w:r w:rsidR="00A40789">
        <w:rPr>
          <w:rFonts w:cs="Arial"/>
        </w:rPr>
        <w:t xml:space="preserve"> by using our global network to create opportunities for cooperation, dialogue and action which address the shared challenge of climate change.  </w:t>
      </w:r>
    </w:p>
    <w:p w14:paraId="3000F022" w14:textId="19D9BD47" w:rsidR="00793C7C" w:rsidRDefault="00793C7C" w:rsidP="00744979">
      <w:pPr>
        <w:rPr>
          <w:rFonts w:cs="Arial"/>
        </w:rPr>
      </w:pPr>
      <w:r>
        <w:rPr>
          <w:rFonts w:cs="Arial"/>
        </w:rPr>
        <w:t xml:space="preserve">This Creative Commissions call is a follow-on to the past Creative Commissions for Climate in the lead up to COP26. Find out more here: </w:t>
      </w:r>
      <w:hyperlink r:id="rId11" w:history="1">
        <w:r>
          <w:rPr>
            <w:rStyle w:val="Hyperlink"/>
          </w:rPr>
          <w:t>https://www.britishcouncil.org/climate-connection/be-inspired/creative-commissions</w:t>
        </w:r>
      </w:hyperlink>
      <w:r>
        <w:t xml:space="preserve"> </w:t>
      </w:r>
    </w:p>
    <w:p w14:paraId="363256CD" w14:textId="77777777" w:rsidR="00DD0921" w:rsidRDefault="00DD0921" w:rsidP="00B37496">
      <w:pPr>
        <w:pStyle w:val="HeadingC"/>
        <w:spacing w:before="0"/>
      </w:pPr>
      <w:bookmarkStart w:id="4" w:name="_Hlk52893119"/>
      <w:bookmarkEnd w:id="2"/>
    </w:p>
    <w:p w14:paraId="7CF2DB48" w14:textId="32703DED" w:rsidR="00B37496" w:rsidRPr="00B37496" w:rsidRDefault="00DD0921" w:rsidP="00B37496">
      <w:pPr>
        <w:pStyle w:val="HeadingC"/>
        <w:spacing w:before="0"/>
      </w:pPr>
      <w:r>
        <w:t>Programme</w:t>
      </w:r>
      <w:r w:rsidR="00B37496" w:rsidRPr="00B37496">
        <w:t xml:space="preserve"> brief </w:t>
      </w:r>
    </w:p>
    <w:p w14:paraId="385340A8" w14:textId="5B5C96A6" w:rsidR="15AF2CCF" w:rsidRPr="001768DD" w:rsidRDefault="15AF2CCF" w:rsidP="202B1591">
      <w:pPr>
        <w:rPr>
          <w:rFonts w:eastAsia="Arial" w:cs="Arial"/>
        </w:rPr>
      </w:pPr>
      <w:bookmarkStart w:id="5" w:name="_Hlk106805702"/>
      <w:r w:rsidRPr="202B1591">
        <w:rPr>
          <w:rFonts w:eastAsia="Arial" w:cs="Arial"/>
        </w:rPr>
        <w:t xml:space="preserve">We are inviting collaborative </w:t>
      </w:r>
      <w:r w:rsidR="00BA264D">
        <w:rPr>
          <w:rFonts w:eastAsia="Arial" w:cs="Arial"/>
        </w:rPr>
        <w:t>applications</w:t>
      </w:r>
      <w:r w:rsidRPr="202B1591">
        <w:rPr>
          <w:rFonts w:eastAsia="Arial" w:cs="Arial"/>
        </w:rPr>
        <w:t xml:space="preserve"> in response to this open call from individuals and organisations across the UK and </w:t>
      </w:r>
      <w:r w:rsidR="008229C1">
        <w:rPr>
          <w:rFonts w:eastAsia="Arial" w:cs="Arial"/>
        </w:rPr>
        <w:t>Egypt</w:t>
      </w:r>
    </w:p>
    <w:p w14:paraId="0BD34AC0" w14:textId="62A22BA5" w:rsidR="00B37496" w:rsidRPr="00A01FE3" w:rsidRDefault="00B37496" w:rsidP="00B37496">
      <w:pPr>
        <w:rPr>
          <w:rFonts w:asciiTheme="majorHAnsi" w:hAnsiTheme="majorHAnsi" w:cstheme="majorHAnsi"/>
        </w:rPr>
      </w:pPr>
      <w:r w:rsidRPr="00B37496">
        <w:rPr>
          <w:rFonts w:asciiTheme="majorHAnsi" w:hAnsiTheme="majorHAnsi" w:cstheme="majorHAnsi"/>
        </w:rPr>
        <w:t>We want these commissions to stimulate conversations</w:t>
      </w:r>
      <w:r w:rsidR="00DD0921">
        <w:rPr>
          <w:rFonts w:asciiTheme="majorHAnsi" w:hAnsiTheme="majorHAnsi" w:cstheme="majorHAnsi"/>
        </w:rPr>
        <w:t xml:space="preserve"> and connections between the UK and </w:t>
      </w:r>
      <w:r w:rsidR="008229C1">
        <w:rPr>
          <w:rFonts w:asciiTheme="majorHAnsi" w:hAnsiTheme="majorHAnsi" w:cstheme="majorHAnsi"/>
        </w:rPr>
        <w:t>Egypt</w:t>
      </w:r>
      <w:r w:rsidRPr="00B37496">
        <w:rPr>
          <w:rFonts w:asciiTheme="majorHAnsi" w:hAnsiTheme="majorHAnsi" w:cstheme="majorHAnsi"/>
        </w:rPr>
        <w:t>, bring</w:t>
      </w:r>
      <w:r w:rsidR="00B50989">
        <w:rPr>
          <w:rFonts w:asciiTheme="majorHAnsi" w:hAnsiTheme="majorHAnsi" w:cstheme="majorHAnsi"/>
        </w:rPr>
        <w:t>ing</w:t>
      </w:r>
      <w:r w:rsidRPr="00B37496">
        <w:rPr>
          <w:rFonts w:asciiTheme="majorHAnsi" w:hAnsiTheme="majorHAnsi" w:cstheme="majorHAnsi"/>
        </w:rPr>
        <w:t xml:space="preserve"> together people, </w:t>
      </w:r>
      <w:proofErr w:type="gramStart"/>
      <w:r w:rsidRPr="00B37496">
        <w:rPr>
          <w:rFonts w:asciiTheme="majorHAnsi" w:hAnsiTheme="majorHAnsi" w:cstheme="majorHAnsi"/>
        </w:rPr>
        <w:t>cultures</w:t>
      </w:r>
      <w:proofErr w:type="gramEnd"/>
      <w:r w:rsidRPr="00B37496">
        <w:rPr>
          <w:rFonts w:asciiTheme="majorHAnsi" w:hAnsiTheme="majorHAnsi" w:cstheme="majorHAnsi"/>
        </w:rPr>
        <w:t xml:space="preserve"> and communities to understand each other’s perspectives and collaborate on creative responses and solutions towards climate change. We want to spark imagination and innovation</w:t>
      </w:r>
      <w:r w:rsidR="00B50989">
        <w:rPr>
          <w:rFonts w:asciiTheme="majorHAnsi" w:hAnsiTheme="majorHAnsi" w:cstheme="majorHAnsi"/>
        </w:rPr>
        <w:t>,</w:t>
      </w:r>
      <w:r w:rsidRPr="00B37496">
        <w:rPr>
          <w:rFonts w:asciiTheme="majorHAnsi" w:hAnsiTheme="majorHAnsi" w:cstheme="majorHAnsi"/>
        </w:rPr>
        <w:t xml:space="preserve"> and inspire new ways of working,</w:t>
      </w:r>
      <w:r w:rsidR="00A01FE3">
        <w:rPr>
          <w:rFonts w:asciiTheme="majorHAnsi" w:hAnsiTheme="majorHAnsi" w:cstheme="majorHAnsi"/>
        </w:rPr>
        <w:t xml:space="preserve"> including </w:t>
      </w:r>
      <w:r w:rsidRPr="00A01FE3">
        <w:rPr>
          <w:rFonts w:asciiTheme="majorHAnsi" w:hAnsiTheme="majorHAnsi" w:cstheme="majorHAnsi"/>
        </w:rPr>
        <w:t xml:space="preserve">through a digital-first approach. </w:t>
      </w:r>
    </w:p>
    <w:p w14:paraId="43E76950" w14:textId="5A9C2DAE" w:rsidR="00B37496" w:rsidRPr="00B37496" w:rsidRDefault="00B37496" w:rsidP="00A0747F">
      <w:pPr>
        <w:rPr>
          <w:rFonts w:asciiTheme="majorHAnsi" w:hAnsiTheme="majorHAnsi" w:cstheme="majorHAnsi"/>
        </w:rPr>
      </w:pPr>
      <w:r w:rsidRPr="00B37496">
        <w:rPr>
          <w:rFonts w:asciiTheme="majorHAnsi" w:hAnsiTheme="majorHAnsi" w:cstheme="majorHAnsi"/>
        </w:rPr>
        <w:lastRenderedPageBreak/>
        <w:t xml:space="preserve">We </w:t>
      </w:r>
      <w:r w:rsidR="00E72131">
        <w:rPr>
          <w:rFonts w:asciiTheme="majorHAnsi" w:hAnsiTheme="majorHAnsi" w:cstheme="majorHAnsi"/>
        </w:rPr>
        <w:t>are looking for</w:t>
      </w:r>
      <w:r w:rsidRPr="00B37496">
        <w:rPr>
          <w:rFonts w:asciiTheme="majorHAnsi" w:hAnsiTheme="majorHAnsi" w:cstheme="majorHAnsi"/>
        </w:rPr>
        <w:t xml:space="preserve"> interdisciplinary and collaborative ways of working through these </w:t>
      </w:r>
      <w:r w:rsidR="00793C7C">
        <w:rPr>
          <w:rFonts w:asciiTheme="majorHAnsi" w:hAnsiTheme="majorHAnsi" w:cstheme="majorHAnsi"/>
        </w:rPr>
        <w:t>Creative C</w:t>
      </w:r>
      <w:r w:rsidRPr="00B37496">
        <w:rPr>
          <w:rFonts w:asciiTheme="majorHAnsi" w:hAnsiTheme="majorHAnsi" w:cstheme="majorHAnsi"/>
        </w:rPr>
        <w:t xml:space="preserve">ommissions – bringing together artists, </w:t>
      </w:r>
      <w:r w:rsidR="00E72131">
        <w:rPr>
          <w:rFonts w:asciiTheme="majorHAnsi" w:hAnsiTheme="majorHAnsi" w:cstheme="majorHAnsi"/>
        </w:rPr>
        <w:t xml:space="preserve">creatives, </w:t>
      </w:r>
      <w:proofErr w:type="gramStart"/>
      <w:r w:rsidR="00E72131">
        <w:rPr>
          <w:rFonts w:asciiTheme="majorHAnsi" w:hAnsiTheme="majorHAnsi" w:cstheme="majorHAnsi"/>
        </w:rPr>
        <w:t>scientists</w:t>
      </w:r>
      <w:proofErr w:type="gramEnd"/>
      <w:r w:rsidR="00E72131">
        <w:rPr>
          <w:rFonts w:asciiTheme="majorHAnsi" w:hAnsiTheme="majorHAnsi" w:cstheme="majorHAnsi"/>
        </w:rPr>
        <w:t xml:space="preserve"> and </w:t>
      </w:r>
      <w:r w:rsidRPr="00B37496">
        <w:rPr>
          <w:rFonts w:asciiTheme="majorHAnsi" w:hAnsiTheme="majorHAnsi" w:cstheme="majorHAnsi"/>
        </w:rPr>
        <w:t>technologists</w:t>
      </w:r>
      <w:r w:rsidR="00E72131">
        <w:rPr>
          <w:rFonts w:asciiTheme="majorHAnsi" w:hAnsiTheme="majorHAnsi" w:cstheme="majorHAnsi"/>
        </w:rPr>
        <w:t xml:space="preserve">. </w:t>
      </w:r>
      <w:r w:rsidRPr="00B37496">
        <w:rPr>
          <w:rFonts w:asciiTheme="majorHAnsi" w:hAnsiTheme="majorHAnsi" w:cstheme="majorHAnsi"/>
        </w:rPr>
        <w:t xml:space="preserve">We are particularly interested in collaborations between individuals and organisations of differing </w:t>
      </w:r>
      <w:r w:rsidR="00E72131">
        <w:rPr>
          <w:rFonts w:asciiTheme="majorHAnsi" w:hAnsiTheme="majorHAnsi" w:cstheme="majorHAnsi"/>
        </w:rPr>
        <w:t>backgrounds</w:t>
      </w:r>
      <w:r w:rsidRPr="00B37496">
        <w:rPr>
          <w:rFonts w:asciiTheme="majorHAnsi" w:hAnsiTheme="majorHAnsi" w:cstheme="majorHAnsi"/>
        </w:rPr>
        <w:t xml:space="preserve"> who may not traditionally </w:t>
      </w:r>
      <w:r w:rsidR="00E72131">
        <w:rPr>
          <w:rFonts w:asciiTheme="majorHAnsi" w:hAnsiTheme="majorHAnsi" w:cstheme="majorHAnsi"/>
        </w:rPr>
        <w:t xml:space="preserve">have had the chance to </w:t>
      </w:r>
      <w:r w:rsidRPr="00B37496">
        <w:rPr>
          <w:rFonts w:asciiTheme="majorHAnsi" w:hAnsiTheme="majorHAnsi" w:cstheme="majorHAnsi"/>
        </w:rPr>
        <w:t>work together</w:t>
      </w:r>
      <w:r w:rsidR="00A0747F">
        <w:rPr>
          <w:rFonts w:asciiTheme="majorHAnsi" w:hAnsiTheme="majorHAnsi" w:cstheme="majorHAnsi"/>
        </w:rPr>
        <w:t xml:space="preserve">. </w:t>
      </w:r>
    </w:p>
    <w:p w14:paraId="1FBFF96E" w14:textId="615EEFC9" w:rsidR="00B37496" w:rsidRPr="00B37496" w:rsidRDefault="00B37496" w:rsidP="00B37496">
      <w:pPr>
        <w:rPr>
          <w:rFonts w:asciiTheme="majorHAnsi" w:hAnsiTheme="majorHAnsi" w:cstheme="majorBidi"/>
        </w:rPr>
      </w:pPr>
      <w:r w:rsidRPr="202B1591">
        <w:rPr>
          <w:rFonts w:asciiTheme="majorHAnsi" w:hAnsiTheme="majorHAnsi" w:cstheme="majorBidi"/>
        </w:rPr>
        <w:t xml:space="preserve">We welcome action-focused, interactive responses, which tackle difficult issues head on, push boundaries and are a catalyst for real change. This means thinking beyond a single artwork, event </w:t>
      </w:r>
      <w:r w:rsidR="00AA57DE">
        <w:rPr>
          <w:rFonts w:asciiTheme="majorHAnsi" w:hAnsiTheme="majorHAnsi" w:cstheme="majorBidi"/>
        </w:rPr>
        <w:t>and/</w:t>
      </w:r>
      <w:r w:rsidRPr="202B1591">
        <w:rPr>
          <w:rFonts w:asciiTheme="majorHAnsi" w:hAnsiTheme="majorHAnsi" w:cstheme="majorBidi"/>
        </w:rPr>
        <w:t>or digital moment</w:t>
      </w:r>
      <w:r w:rsidR="008A6B2B" w:rsidRPr="202B1591">
        <w:rPr>
          <w:rFonts w:asciiTheme="majorHAnsi" w:hAnsiTheme="majorHAnsi" w:cstheme="majorBidi"/>
        </w:rPr>
        <w:t>, and instead focusing on mass participation</w:t>
      </w:r>
      <w:r w:rsidR="5B2575C9" w:rsidRPr="202B1591">
        <w:rPr>
          <w:rFonts w:asciiTheme="majorHAnsi" w:hAnsiTheme="majorHAnsi" w:cstheme="majorBidi"/>
        </w:rPr>
        <w:t xml:space="preserve"> and engagement</w:t>
      </w:r>
      <w:r w:rsidR="008A6B2B" w:rsidRPr="202B1591">
        <w:rPr>
          <w:rFonts w:asciiTheme="majorHAnsi" w:hAnsiTheme="majorHAnsi" w:cstheme="majorBidi"/>
        </w:rPr>
        <w:t xml:space="preserve">, </w:t>
      </w:r>
      <w:r w:rsidR="00AA57DE">
        <w:rPr>
          <w:rFonts w:asciiTheme="majorHAnsi" w:hAnsiTheme="majorHAnsi" w:cstheme="majorBidi"/>
        </w:rPr>
        <w:t xml:space="preserve">ideally leading to </w:t>
      </w:r>
      <w:r w:rsidR="008A6B2B" w:rsidRPr="202B1591">
        <w:rPr>
          <w:rFonts w:asciiTheme="majorHAnsi" w:hAnsiTheme="majorHAnsi" w:cstheme="majorBidi"/>
        </w:rPr>
        <w:t>longer term movements and campaigns</w:t>
      </w:r>
      <w:r w:rsidRPr="202B1591">
        <w:rPr>
          <w:rFonts w:asciiTheme="majorHAnsi" w:hAnsiTheme="majorHAnsi" w:cstheme="majorBidi"/>
        </w:rPr>
        <w:t xml:space="preserve">. </w:t>
      </w:r>
      <w:bookmarkStart w:id="6" w:name="_Hlk52961096"/>
      <w:r w:rsidRPr="202B1591">
        <w:rPr>
          <w:rFonts w:asciiTheme="majorHAnsi" w:hAnsiTheme="majorHAnsi" w:cstheme="majorBidi"/>
        </w:rPr>
        <w:t xml:space="preserve">We are interested in ideas that have </w:t>
      </w:r>
      <w:r w:rsidR="00AA57DE">
        <w:rPr>
          <w:rFonts w:asciiTheme="majorHAnsi" w:hAnsiTheme="majorHAnsi" w:cstheme="majorBidi"/>
        </w:rPr>
        <w:t>high impact</w:t>
      </w:r>
      <w:r w:rsidRPr="202B1591">
        <w:rPr>
          <w:rFonts w:asciiTheme="majorHAnsi" w:hAnsiTheme="majorHAnsi" w:cstheme="majorBidi"/>
        </w:rPr>
        <w:t xml:space="preserve">, </w:t>
      </w:r>
      <w:r w:rsidR="00AA57DE">
        <w:rPr>
          <w:rFonts w:asciiTheme="majorHAnsi" w:hAnsiTheme="majorHAnsi" w:cstheme="majorBidi"/>
        </w:rPr>
        <w:t xml:space="preserve">sustainability, </w:t>
      </w:r>
      <w:r w:rsidRPr="202B1591">
        <w:rPr>
          <w:rFonts w:asciiTheme="majorHAnsi" w:hAnsiTheme="majorHAnsi" w:cstheme="majorBidi"/>
        </w:rPr>
        <w:t>the potential to be scaled up</w:t>
      </w:r>
      <w:r w:rsidR="00793C7C">
        <w:rPr>
          <w:rFonts w:asciiTheme="majorHAnsi" w:hAnsiTheme="majorHAnsi" w:cstheme="majorBidi"/>
        </w:rPr>
        <w:t>,</w:t>
      </w:r>
      <w:r w:rsidRPr="202B1591">
        <w:rPr>
          <w:rFonts w:asciiTheme="majorHAnsi" w:hAnsiTheme="majorHAnsi" w:cstheme="majorBidi"/>
        </w:rPr>
        <w:t xml:space="preserve"> </w:t>
      </w:r>
      <w:r w:rsidR="00AA57DE">
        <w:rPr>
          <w:rFonts w:asciiTheme="majorHAnsi" w:hAnsiTheme="majorHAnsi" w:cstheme="majorBidi"/>
        </w:rPr>
        <w:t>or</w:t>
      </w:r>
      <w:r w:rsidRPr="202B1591">
        <w:rPr>
          <w:rFonts w:asciiTheme="majorHAnsi" w:hAnsiTheme="majorHAnsi" w:cstheme="majorBidi"/>
        </w:rPr>
        <w:t xml:space="preserve"> those which can be shared globally using digital platforms and tools. </w:t>
      </w:r>
    </w:p>
    <w:bookmarkEnd w:id="6"/>
    <w:p w14:paraId="23203789" w14:textId="0EA386DA" w:rsidR="00B37496" w:rsidRDefault="00B37496" w:rsidP="00B37496">
      <w:pPr>
        <w:rPr>
          <w:rFonts w:asciiTheme="majorHAnsi" w:hAnsiTheme="majorHAnsi" w:cstheme="majorBidi"/>
        </w:rPr>
      </w:pPr>
      <w:r w:rsidRPr="202B1591">
        <w:rPr>
          <w:rFonts w:asciiTheme="majorHAnsi" w:hAnsiTheme="majorHAnsi" w:cstheme="majorBidi"/>
        </w:rPr>
        <w:t>Climate change is everyone’s responsibility</w:t>
      </w:r>
      <w:r w:rsidR="00563A6F">
        <w:rPr>
          <w:rFonts w:asciiTheme="majorHAnsi" w:hAnsiTheme="majorHAnsi" w:cstheme="majorBidi"/>
        </w:rPr>
        <w:t>,</w:t>
      </w:r>
      <w:r w:rsidRPr="202B1591">
        <w:rPr>
          <w:rFonts w:asciiTheme="majorHAnsi" w:hAnsiTheme="majorHAnsi" w:cstheme="majorBidi"/>
        </w:rPr>
        <w:t xml:space="preserve"> and we all have a role to play. But we are also mindful that children and young people are the custodians of our future planet. We particularly welcome </w:t>
      </w:r>
      <w:r w:rsidR="00A40789">
        <w:rPr>
          <w:rFonts w:asciiTheme="majorHAnsi" w:hAnsiTheme="majorHAnsi" w:cstheme="majorBidi"/>
        </w:rPr>
        <w:t>ideas</w:t>
      </w:r>
      <w:r w:rsidR="00A40789" w:rsidRPr="202B1591">
        <w:rPr>
          <w:rFonts w:asciiTheme="majorHAnsi" w:hAnsiTheme="majorHAnsi" w:cstheme="majorBidi"/>
        </w:rPr>
        <w:t xml:space="preserve"> </w:t>
      </w:r>
      <w:r w:rsidRPr="202B1591">
        <w:rPr>
          <w:rFonts w:asciiTheme="majorHAnsi" w:hAnsiTheme="majorHAnsi" w:cstheme="majorBidi"/>
        </w:rPr>
        <w:t>which specifically engage young people (aged 18 – 24)</w:t>
      </w:r>
      <w:r w:rsidR="092024B2" w:rsidRPr="202B1591">
        <w:rPr>
          <w:rFonts w:asciiTheme="majorHAnsi" w:hAnsiTheme="majorHAnsi" w:cstheme="majorBidi"/>
        </w:rPr>
        <w:t xml:space="preserve">, recognising the importance of sharing knowledge and </w:t>
      </w:r>
      <w:r w:rsidR="00563A6F">
        <w:rPr>
          <w:rFonts w:asciiTheme="majorHAnsi" w:hAnsiTheme="majorHAnsi" w:cstheme="majorBidi"/>
        </w:rPr>
        <w:t>experiences</w:t>
      </w:r>
      <w:r w:rsidR="092024B2" w:rsidRPr="202B1591">
        <w:rPr>
          <w:rFonts w:asciiTheme="majorHAnsi" w:hAnsiTheme="majorHAnsi" w:cstheme="majorBidi"/>
        </w:rPr>
        <w:t xml:space="preserve"> across different ages and generations.</w:t>
      </w:r>
      <w:r w:rsidRPr="202B1591">
        <w:rPr>
          <w:rFonts w:asciiTheme="majorHAnsi" w:hAnsiTheme="majorHAnsi" w:cstheme="majorBidi"/>
        </w:rPr>
        <w:t xml:space="preserve"> </w:t>
      </w:r>
      <w:r w:rsidR="00FF170A">
        <w:rPr>
          <w:rFonts w:asciiTheme="majorHAnsi" w:hAnsiTheme="majorHAnsi" w:cstheme="majorBidi"/>
        </w:rPr>
        <w:t xml:space="preserve">When </w:t>
      </w:r>
      <w:bookmarkEnd w:id="5"/>
      <w:r w:rsidR="00FF170A">
        <w:rPr>
          <w:rFonts w:asciiTheme="majorHAnsi" w:hAnsiTheme="majorHAnsi" w:cstheme="majorBidi"/>
        </w:rPr>
        <w:t>working with children and vulnerable adults, we take safeguarding seriously and expect all projects to meet the British Council standards.</w:t>
      </w:r>
    </w:p>
    <w:p w14:paraId="3DD039DA" w14:textId="674BF189" w:rsidR="00B37496" w:rsidRDefault="00B37496" w:rsidP="00B37496">
      <w:pPr>
        <w:rPr>
          <w:rFonts w:asciiTheme="majorHAnsi" w:hAnsiTheme="majorHAnsi" w:cstheme="majorBidi"/>
        </w:rPr>
      </w:pPr>
      <w:r w:rsidRPr="202B1591">
        <w:rPr>
          <w:rFonts w:asciiTheme="majorHAnsi" w:hAnsiTheme="majorHAnsi" w:cstheme="majorBidi"/>
        </w:rPr>
        <w:t xml:space="preserve">We are also interested in foregrounding the voices of individuals and communities already experiencing the consequences of climate change </w:t>
      </w:r>
      <w:r w:rsidR="00B24A70">
        <w:rPr>
          <w:rFonts w:asciiTheme="majorHAnsi" w:hAnsiTheme="majorHAnsi" w:cstheme="majorBidi"/>
        </w:rPr>
        <w:t>in different settings</w:t>
      </w:r>
      <w:r w:rsidR="00563A6F">
        <w:rPr>
          <w:rFonts w:asciiTheme="majorHAnsi" w:hAnsiTheme="majorHAnsi" w:cstheme="majorBidi"/>
        </w:rPr>
        <w:t>.</w:t>
      </w:r>
      <w:r w:rsidR="007375BD" w:rsidRPr="202B1591">
        <w:rPr>
          <w:rFonts w:asciiTheme="majorHAnsi" w:hAnsiTheme="majorHAnsi" w:cstheme="majorBidi"/>
        </w:rPr>
        <w:t xml:space="preserve"> </w:t>
      </w:r>
      <w:r w:rsidRPr="202B1591">
        <w:rPr>
          <w:rFonts w:asciiTheme="majorHAnsi" w:hAnsiTheme="majorHAnsi" w:cstheme="majorBidi"/>
        </w:rPr>
        <w:t>We want to see ideas grounded in lived experience, which connect with and draw upon credible scientific research.</w:t>
      </w:r>
    </w:p>
    <w:p w14:paraId="03A5812B" w14:textId="6FFDADC7" w:rsidR="00E00BBE" w:rsidRDefault="00B37496" w:rsidP="00B37496">
      <w:pPr>
        <w:spacing w:after="260"/>
        <w:rPr>
          <w:rFonts w:cs="Arial"/>
        </w:rPr>
      </w:pPr>
      <w:bookmarkStart w:id="7" w:name="_Hlk52958200"/>
      <w:r w:rsidRPr="56B21D33">
        <w:rPr>
          <w:rFonts w:asciiTheme="majorHAnsi" w:hAnsiTheme="majorHAnsi" w:cstheme="majorBidi"/>
        </w:rPr>
        <w:t xml:space="preserve">As part of our commitment to equality, </w:t>
      </w:r>
      <w:proofErr w:type="gramStart"/>
      <w:r w:rsidRPr="56B21D33">
        <w:rPr>
          <w:rFonts w:asciiTheme="majorHAnsi" w:hAnsiTheme="majorHAnsi" w:cstheme="majorBidi"/>
        </w:rPr>
        <w:t>diversity</w:t>
      </w:r>
      <w:proofErr w:type="gramEnd"/>
      <w:r w:rsidRPr="56B21D33">
        <w:rPr>
          <w:rFonts w:asciiTheme="majorHAnsi" w:hAnsiTheme="majorHAnsi" w:cstheme="majorBidi"/>
        </w:rPr>
        <w:t xml:space="preserve"> and inclusion, we actively invite groups </w:t>
      </w:r>
      <w:r w:rsidR="00F1760F" w:rsidRPr="56B21D33">
        <w:rPr>
          <w:rFonts w:asciiTheme="majorHAnsi" w:hAnsiTheme="majorHAnsi" w:cstheme="majorBidi"/>
        </w:rPr>
        <w:t xml:space="preserve">and communities </w:t>
      </w:r>
      <w:r w:rsidRPr="56B21D33">
        <w:rPr>
          <w:rFonts w:asciiTheme="majorHAnsi" w:hAnsiTheme="majorHAnsi" w:cstheme="majorBidi"/>
        </w:rPr>
        <w:t>who are underrepresented in climate change discussions</w:t>
      </w:r>
      <w:r w:rsidR="001169A3" w:rsidRPr="56B21D33">
        <w:rPr>
          <w:rFonts w:asciiTheme="majorHAnsi" w:hAnsiTheme="majorHAnsi" w:cstheme="majorBidi"/>
        </w:rPr>
        <w:t xml:space="preserve"> </w:t>
      </w:r>
      <w:r w:rsidRPr="56B21D33">
        <w:rPr>
          <w:rFonts w:asciiTheme="majorHAnsi" w:hAnsiTheme="majorHAnsi" w:cstheme="majorBidi"/>
        </w:rPr>
        <w:t xml:space="preserve">to respond to this </w:t>
      </w:r>
      <w:r w:rsidR="00E00BBE" w:rsidRPr="56B21D33">
        <w:rPr>
          <w:rFonts w:asciiTheme="majorHAnsi" w:hAnsiTheme="majorHAnsi" w:cstheme="majorBidi"/>
        </w:rPr>
        <w:t xml:space="preserve">brief. This includes taking an inclusive approach to the development of your </w:t>
      </w:r>
      <w:r w:rsidR="001169A3" w:rsidRPr="56B21D33">
        <w:rPr>
          <w:rFonts w:asciiTheme="majorHAnsi" w:hAnsiTheme="majorHAnsi" w:cstheme="majorBidi"/>
        </w:rPr>
        <w:t>idea</w:t>
      </w:r>
      <w:r w:rsidR="00E00BBE" w:rsidRPr="56B21D33">
        <w:rPr>
          <w:rFonts w:asciiTheme="majorHAnsi" w:hAnsiTheme="majorHAnsi" w:cstheme="majorBidi"/>
        </w:rPr>
        <w:t xml:space="preserve"> considering the audiences you want to reach. W</w:t>
      </w:r>
      <w:r w:rsidR="00E00BBE" w:rsidRPr="56B21D33">
        <w:rPr>
          <w:rFonts w:cs="Arial"/>
        </w:rPr>
        <w:t>e expect to engage with individuals and</w:t>
      </w:r>
      <w:r w:rsidR="00846B79" w:rsidRPr="56B21D33">
        <w:rPr>
          <w:rFonts w:cs="Arial"/>
        </w:rPr>
        <w:t xml:space="preserve"> </w:t>
      </w:r>
      <w:r w:rsidR="00E00BBE" w:rsidRPr="56B21D33">
        <w:rPr>
          <w:rFonts w:cs="Arial"/>
        </w:rPr>
        <w:t xml:space="preserve">organisations of different genders, ethnicities, sexualities, </w:t>
      </w:r>
      <w:proofErr w:type="gramStart"/>
      <w:r w:rsidR="00E00BBE" w:rsidRPr="56B21D33">
        <w:rPr>
          <w:rFonts w:cs="Arial"/>
        </w:rPr>
        <w:t>abilities</w:t>
      </w:r>
      <w:proofErr w:type="gramEnd"/>
      <w:r w:rsidR="00E00BBE" w:rsidRPr="56B21D33">
        <w:rPr>
          <w:rFonts w:cs="Arial"/>
        </w:rPr>
        <w:t xml:space="preserve"> and ages either directly through the </w:t>
      </w:r>
      <w:r w:rsidR="00672D7B" w:rsidRPr="56B21D33">
        <w:rPr>
          <w:rFonts w:cs="Arial"/>
        </w:rPr>
        <w:t>commission</w:t>
      </w:r>
      <w:r w:rsidR="00E00BBE" w:rsidRPr="56B21D33">
        <w:rPr>
          <w:rFonts w:cs="Arial"/>
        </w:rPr>
        <w:t xml:space="preserve"> – or indirectly through your project</w:t>
      </w:r>
      <w:r w:rsidR="001169A3" w:rsidRPr="56B21D33">
        <w:rPr>
          <w:rFonts w:cs="Arial"/>
        </w:rPr>
        <w:t xml:space="preserve"> </w:t>
      </w:r>
      <w:r w:rsidR="00D72B88" w:rsidRPr="56B21D33">
        <w:rPr>
          <w:rFonts w:cs="Arial"/>
        </w:rPr>
        <w:t>audiences</w:t>
      </w:r>
      <w:r w:rsidR="00E00BBE" w:rsidRPr="56B21D33">
        <w:rPr>
          <w:rFonts w:cs="Arial"/>
        </w:rPr>
        <w:t>. We are also interested in ideas that explore, interrogate</w:t>
      </w:r>
      <w:r w:rsidR="077C2C60" w:rsidRPr="56B21D33">
        <w:rPr>
          <w:rFonts w:cs="Arial"/>
        </w:rPr>
        <w:t xml:space="preserve">, </w:t>
      </w:r>
      <w:proofErr w:type="gramStart"/>
      <w:r w:rsidR="077C2C60" w:rsidRPr="56B21D33">
        <w:rPr>
          <w:rFonts w:cs="Arial"/>
        </w:rPr>
        <w:t>educate</w:t>
      </w:r>
      <w:proofErr w:type="gramEnd"/>
      <w:r w:rsidR="00E00BBE" w:rsidRPr="56B21D33">
        <w:rPr>
          <w:rFonts w:cs="Arial"/>
        </w:rPr>
        <w:t xml:space="preserve"> and respond to the </w:t>
      </w:r>
      <w:r w:rsidR="00D72B88" w:rsidRPr="56B21D33">
        <w:rPr>
          <w:rFonts w:cs="Arial"/>
        </w:rPr>
        <w:t>connection</w:t>
      </w:r>
      <w:r w:rsidR="00E00BBE" w:rsidRPr="56B21D33">
        <w:rPr>
          <w:rFonts w:cs="Arial"/>
        </w:rPr>
        <w:t xml:space="preserve"> between the environment and diversity, including gender equality and racial justice.</w:t>
      </w:r>
    </w:p>
    <w:p w14:paraId="37759ADA" w14:textId="480A866C" w:rsidR="00F54757" w:rsidRDefault="00F54757" w:rsidP="00B37496">
      <w:pPr>
        <w:spacing w:after="260"/>
        <w:rPr>
          <w:rFonts w:cs="Arial"/>
        </w:rPr>
      </w:pPr>
      <w:r>
        <w:rPr>
          <w:rFonts w:cs="Arial"/>
        </w:rPr>
        <w:t xml:space="preserve">The </w:t>
      </w:r>
      <w:r w:rsidR="00FF170A">
        <w:rPr>
          <w:rFonts w:cs="Arial"/>
        </w:rPr>
        <w:t>C</w:t>
      </w:r>
      <w:r>
        <w:rPr>
          <w:rFonts w:cs="Arial"/>
        </w:rPr>
        <w:t xml:space="preserve">reative </w:t>
      </w:r>
      <w:r w:rsidR="00FF170A">
        <w:rPr>
          <w:rFonts w:cs="Arial"/>
        </w:rPr>
        <w:t>C</w:t>
      </w:r>
      <w:r>
        <w:rPr>
          <w:rFonts w:cs="Arial"/>
        </w:rPr>
        <w:t>ommissions will be expected to report quantitative data every three months, including direct participation, audience reach, and online engagement. A narrative and financial report will be required at the end of the project, including activities, reach, impact, outcomes and actual spend.</w:t>
      </w:r>
    </w:p>
    <w:bookmarkEnd w:id="7"/>
    <w:p w14:paraId="080F241D" w14:textId="0B7F4D0E" w:rsidR="00B37496" w:rsidRDefault="00B37496" w:rsidP="00B37496">
      <w:pPr>
        <w:spacing w:after="260"/>
        <w:rPr>
          <w:rFonts w:asciiTheme="majorHAnsi" w:hAnsiTheme="majorHAnsi" w:cstheme="majorHAnsi"/>
        </w:rPr>
      </w:pPr>
      <w:r w:rsidRPr="00B37496">
        <w:rPr>
          <w:rFonts w:asciiTheme="majorHAnsi" w:hAnsiTheme="majorHAnsi" w:cstheme="majorHAnsi"/>
        </w:rPr>
        <w:t xml:space="preserve">Finally, we are </w:t>
      </w:r>
      <w:r w:rsidR="00AB0104">
        <w:rPr>
          <w:rFonts w:asciiTheme="majorHAnsi" w:hAnsiTheme="majorHAnsi" w:cstheme="majorHAnsi"/>
        </w:rPr>
        <w:t>looking to</w:t>
      </w:r>
      <w:r w:rsidRPr="00B37496">
        <w:rPr>
          <w:rFonts w:asciiTheme="majorHAnsi" w:hAnsiTheme="majorHAnsi" w:cstheme="majorHAnsi"/>
        </w:rPr>
        <w:t xml:space="preserve"> support low carbon solutions </w:t>
      </w:r>
      <w:r w:rsidR="00B50989">
        <w:rPr>
          <w:rFonts w:asciiTheme="majorHAnsi" w:hAnsiTheme="majorHAnsi" w:cstheme="majorHAnsi"/>
        </w:rPr>
        <w:t xml:space="preserve">and environmentally </w:t>
      </w:r>
      <w:r w:rsidR="00B27C35">
        <w:rPr>
          <w:rFonts w:asciiTheme="majorHAnsi" w:hAnsiTheme="majorHAnsi" w:cstheme="majorHAnsi"/>
        </w:rPr>
        <w:t xml:space="preserve">friendly practice </w:t>
      </w:r>
      <w:r w:rsidR="00B50989">
        <w:rPr>
          <w:rFonts w:asciiTheme="majorHAnsi" w:hAnsiTheme="majorHAnsi" w:cstheme="majorHAnsi"/>
        </w:rPr>
        <w:t>in</w:t>
      </w:r>
      <w:r w:rsidRPr="00B37496">
        <w:rPr>
          <w:rFonts w:asciiTheme="majorHAnsi" w:hAnsiTheme="majorHAnsi" w:cstheme="majorHAnsi"/>
        </w:rPr>
        <w:t xml:space="preserve"> </w:t>
      </w:r>
      <w:r w:rsidR="00B27C35">
        <w:rPr>
          <w:rFonts w:asciiTheme="majorHAnsi" w:hAnsiTheme="majorHAnsi" w:cstheme="majorHAnsi"/>
        </w:rPr>
        <w:t xml:space="preserve">project </w:t>
      </w:r>
      <w:r w:rsidRPr="00B37496">
        <w:rPr>
          <w:rFonts w:asciiTheme="majorHAnsi" w:hAnsiTheme="majorHAnsi" w:cstheme="majorHAnsi"/>
        </w:rPr>
        <w:t xml:space="preserve">planning and delivery, as well as your choice of partners and suppliers. </w:t>
      </w:r>
    </w:p>
    <w:p w14:paraId="1EFA2447" w14:textId="026E493B" w:rsidR="00F1760F" w:rsidRPr="00B37496" w:rsidRDefault="00F1760F" w:rsidP="00F1760F">
      <w:pPr>
        <w:pStyle w:val="HeadingC"/>
        <w:spacing w:before="0"/>
      </w:pPr>
      <w:r w:rsidRPr="00B37496">
        <w:t>Eligibility for</w:t>
      </w:r>
      <w:r w:rsidR="00FF170A">
        <w:t xml:space="preserve"> the</w:t>
      </w:r>
      <w:r w:rsidRPr="00B37496">
        <w:t xml:space="preserve"> </w:t>
      </w:r>
      <w:r w:rsidR="00FF170A">
        <w:t>UK-</w:t>
      </w:r>
      <w:r w:rsidR="005F10D4">
        <w:t>Egypt</w:t>
      </w:r>
      <w:r w:rsidR="00FF170A">
        <w:t xml:space="preserve"> C</w:t>
      </w:r>
      <w:r w:rsidRPr="00B37496">
        <w:t xml:space="preserve">reative </w:t>
      </w:r>
      <w:r w:rsidR="00FF170A">
        <w:t>C</w:t>
      </w:r>
      <w:r w:rsidRPr="00B37496">
        <w:t xml:space="preserve">ommissions </w:t>
      </w:r>
    </w:p>
    <w:p w14:paraId="7D4E86B0" w14:textId="72008DAC" w:rsidR="00F1760F" w:rsidRPr="00B37496" w:rsidRDefault="00F1760F" w:rsidP="00F1760F">
      <w:pPr>
        <w:pStyle w:val="Bullets"/>
      </w:pPr>
      <w:r w:rsidRPr="00B37496">
        <w:t>Applic</w:t>
      </w:r>
      <w:r w:rsidR="00A73AA2">
        <w:t>ations</w:t>
      </w:r>
      <w:r w:rsidRPr="00B37496">
        <w:t xml:space="preserve"> must include at least one partner in the UK and one partner </w:t>
      </w:r>
      <w:r w:rsidR="00954FB1">
        <w:t>in Egypt</w:t>
      </w:r>
      <w:r w:rsidRPr="00B37496">
        <w:t>. Applicants must be living in their respective country at the time of applying and for the duration of this project.</w:t>
      </w:r>
    </w:p>
    <w:p w14:paraId="639ACE60" w14:textId="4DC40BCA" w:rsidR="00690F40" w:rsidRPr="00B37496" w:rsidRDefault="00690F40" w:rsidP="00690F40">
      <w:pPr>
        <w:pStyle w:val="Bullets"/>
      </w:pPr>
      <w:r w:rsidRPr="00D668E9">
        <w:t xml:space="preserve">Applicants can apply for </w:t>
      </w:r>
      <w:r w:rsidR="00954FB1" w:rsidRPr="00D668E9">
        <w:t>up to</w:t>
      </w:r>
      <w:r w:rsidRPr="00D668E9">
        <w:t xml:space="preserve"> £</w:t>
      </w:r>
      <w:r w:rsidR="00954FB1" w:rsidRPr="00D668E9">
        <w:t>2</w:t>
      </w:r>
      <w:r w:rsidRPr="00D668E9">
        <w:t>0,000 to realise their creative idea</w:t>
      </w:r>
      <w:r w:rsidR="00FF170A" w:rsidRPr="00D668E9">
        <w:t>,</w:t>
      </w:r>
      <w:r w:rsidRPr="00D668E9">
        <w:t xml:space="preserve"> and we are looking to support </w:t>
      </w:r>
      <w:r w:rsidR="00FF170A" w:rsidRPr="00D668E9">
        <w:t xml:space="preserve">up to </w:t>
      </w:r>
      <w:r w:rsidR="00D668E9" w:rsidRPr="00D668E9">
        <w:t>5</w:t>
      </w:r>
      <w:r w:rsidRPr="00D668E9">
        <w:t xml:space="preserve"> projects</w:t>
      </w:r>
      <w:r>
        <w:t xml:space="preserve">. </w:t>
      </w:r>
      <w:r w:rsidRPr="00B37496">
        <w:t>Applicants with in</w:t>
      </w:r>
      <w:r w:rsidR="005F10D4">
        <w:t>-</w:t>
      </w:r>
      <w:r w:rsidRPr="00B37496">
        <w:t xml:space="preserve">kind or matched support are </w:t>
      </w:r>
      <w:r w:rsidRPr="00B37496">
        <w:lastRenderedPageBreak/>
        <w:t>welcome, although this is not essential.</w:t>
      </w:r>
      <w:r>
        <w:t xml:space="preserve"> </w:t>
      </w:r>
      <w:bookmarkStart w:id="8" w:name="_Hlk53748936"/>
      <w:r>
        <w:t>Match funding cannot be provided through other British Council funded programmes.</w:t>
      </w:r>
      <w:bookmarkEnd w:id="8"/>
      <w:r>
        <w:t xml:space="preserve"> </w:t>
      </w:r>
    </w:p>
    <w:p w14:paraId="1548A016" w14:textId="10869B7E" w:rsidR="00F1760F" w:rsidRPr="00D668E9" w:rsidRDefault="00F1760F" w:rsidP="00F1760F">
      <w:pPr>
        <w:pStyle w:val="Bullets"/>
      </w:pPr>
      <w:r w:rsidRPr="00B37496">
        <w:t xml:space="preserve">Applications should be jointly submitted </w:t>
      </w:r>
      <w:r w:rsidR="680B0E4D">
        <w:t>and signed</w:t>
      </w:r>
      <w:r>
        <w:t xml:space="preserve"> </w:t>
      </w:r>
      <w:r w:rsidRPr="00B37496">
        <w:t>by all named collaborators</w:t>
      </w:r>
      <w:r w:rsidR="001768DD">
        <w:t xml:space="preserve">. </w:t>
      </w:r>
      <w:r w:rsidR="001768DD" w:rsidRPr="00D668E9">
        <w:t>Either partner can lead on the proposal</w:t>
      </w:r>
      <w:r w:rsidR="00D668E9" w:rsidRPr="00D668E9">
        <w:t xml:space="preserve">. </w:t>
      </w:r>
    </w:p>
    <w:p w14:paraId="27BF1B09" w14:textId="75051CDF" w:rsidR="00F1760F" w:rsidRPr="00B37496" w:rsidRDefault="00F1760F" w:rsidP="00F1760F">
      <w:pPr>
        <w:pStyle w:val="Bullets"/>
      </w:pPr>
      <w:bookmarkStart w:id="9" w:name="_Hlk53748902"/>
      <w:r>
        <w:t>Individuals, organisations and/or informal collectives/networks are all eligible to apply</w:t>
      </w:r>
      <w:r w:rsidR="00D668E9">
        <w:t xml:space="preserve"> </w:t>
      </w:r>
      <w:r>
        <w:t>but should have demonstrable experience of managing similar projects and grants.</w:t>
      </w:r>
    </w:p>
    <w:p w14:paraId="43794745" w14:textId="73496CFF" w:rsidR="00230D19" w:rsidRPr="00B37496" w:rsidRDefault="00D668E9" w:rsidP="008F4E00">
      <w:pPr>
        <w:pStyle w:val="Bullets"/>
      </w:pPr>
      <w:bookmarkStart w:id="10" w:name="_Hlk53739504"/>
      <w:bookmarkStart w:id="11" w:name="_Hlk52977187"/>
      <w:bookmarkStart w:id="12" w:name="_Hlk52958227"/>
      <w:bookmarkEnd w:id="9"/>
      <w:r>
        <w:t xml:space="preserve">Mutuality must be a central component to the international collaboration, </w:t>
      </w:r>
      <w:r w:rsidR="00230D19">
        <w:t xml:space="preserve">which should be reflected through the project planning (including budget allocation), delivery and dissemination. This includes demonstrating how the </w:t>
      </w:r>
      <w:r w:rsidR="00FF170A">
        <w:t xml:space="preserve">non-UK </w:t>
      </w:r>
      <w:r w:rsidR="00230D19">
        <w:t>partners</w:t>
      </w:r>
      <w:r w:rsidR="07E66CA2">
        <w:t xml:space="preserve"> or their </w:t>
      </w:r>
      <w:r w:rsidR="6E901E68">
        <w:t>audiences</w:t>
      </w:r>
      <w:r w:rsidR="00230D19">
        <w:t xml:space="preserve"> may benefit from showcasing opportunities, new networks and/or capacity building. </w:t>
      </w:r>
    </w:p>
    <w:bookmarkEnd w:id="10"/>
    <w:p w14:paraId="77968E14" w14:textId="011B0D73" w:rsidR="00F1760F" w:rsidRPr="00124BA9" w:rsidRDefault="00F1760F" w:rsidP="00D668E9">
      <w:pPr>
        <w:pStyle w:val="Bullets"/>
        <w:rPr>
          <w:color w:val="FF0000"/>
        </w:rPr>
      </w:pPr>
      <w:r w:rsidRPr="00B37496">
        <w:t>We expect applications to embed principles of equality, diversity and inclusion through their core proposal and idea (including costs relating to captioning videos</w:t>
      </w:r>
      <w:r w:rsidR="00124BA9">
        <w:t xml:space="preserve">, using sign language </w:t>
      </w:r>
      <w:proofErr w:type="gramStart"/>
      <w:r w:rsidR="00124BA9">
        <w:t>interpretation</w:t>
      </w:r>
      <w:proofErr w:type="gramEnd"/>
      <w:r w:rsidRPr="00B37496">
        <w:t xml:space="preserve"> or translating content). </w:t>
      </w:r>
    </w:p>
    <w:bookmarkEnd w:id="11"/>
    <w:p w14:paraId="797E8028" w14:textId="7510E067" w:rsidR="002C7508" w:rsidRPr="00B37496" w:rsidRDefault="00F1760F" w:rsidP="008F487A">
      <w:pPr>
        <w:pStyle w:val="Bullets"/>
      </w:pPr>
      <w:r w:rsidRPr="00B37496">
        <w:t>We are interested in new</w:t>
      </w:r>
      <w:r w:rsidR="23A5C8B4">
        <w:t>, original</w:t>
      </w:r>
      <w:r w:rsidRPr="00B37496">
        <w:t xml:space="preserve"> ideas in response </w:t>
      </w:r>
      <w:bookmarkEnd w:id="12"/>
      <w:r w:rsidRPr="00B37496">
        <w:t>to this brief. Existing projects and programmes will be ineligible</w:t>
      </w:r>
      <w:r w:rsidR="00983A01">
        <w:t xml:space="preserve">. </w:t>
      </w:r>
      <w:r w:rsidR="008F487A">
        <w:t>Exceptions apply for e</w:t>
      </w:r>
      <w:r w:rsidR="0055284B">
        <w:t xml:space="preserve">xisting ideas which have reached a pilot or prototyping </w:t>
      </w:r>
      <w:proofErr w:type="gramStart"/>
      <w:r w:rsidR="0055284B">
        <w:t>phase</w:t>
      </w:r>
      <w:r w:rsidR="009B75F8">
        <w:t>,</w:t>
      </w:r>
      <w:r w:rsidR="00124BA9">
        <w:t xml:space="preserve"> </w:t>
      </w:r>
      <w:r w:rsidR="0055284B">
        <w:t>but</w:t>
      </w:r>
      <w:proofErr w:type="gramEnd"/>
      <w:r w:rsidR="0055284B">
        <w:t xml:space="preserve"> have not been realised </w:t>
      </w:r>
      <w:r w:rsidR="002F41F6">
        <w:t>publicly</w:t>
      </w:r>
      <w:r w:rsidR="0055284B">
        <w:t xml:space="preserve">. </w:t>
      </w:r>
      <w:r w:rsidR="008C6B81">
        <w:t xml:space="preserve"> </w:t>
      </w:r>
    </w:p>
    <w:p w14:paraId="46F405A3" w14:textId="6185F20D" w:rsidR="00067BB0" w:rsidRPr="00D668E9" w:rsidRDefault="00F1760F" w:rsidP="00F1760F">
      <w:pPr>
        <w:pStyle w:val="Bullets"/>
      </w:pPr>
      <w:r w:rsidRPr="00D668E9">
        <w:t xml:space="preserve">Applicants will be expected to plan, </w:t>
      </w:r>
      <w:proofErr w:type="gramStart"/>
      <w:r w:rsidRPr="00D668E9">
        <w:t>design</w:t>
      </w:r>
      <w:proofErr w:type="gramEnd"/>
      <w:r w:rsidRPr="00D668E9">
        <w:t xml:space="preserve"> and realise their project from </w:t>
      </w:r>
      <w:r w:rsidR="00D668E9" w:rsidRPr="00D668E9">
        <w:t>August</w:t>
      </w:r>
      <w:r w:rsidRPr="00D668E9">
        <w:t xml:space="preserve"> 202</w:t>
      </w:r>
      <w:r w:rsidR="00124BA9" w:rsidRPr="00D668E9">
        <w:t>2</w:t>
      </w:r>
      <w:r w:rsidRPr="00D668E9">
        <w:t>. Main activit</w:t>
      </w:r>
      <w:r w:rsidR="00124BA9" w:rsidRPr="00D668E9">
        <w:t>ies</w:t>
      </w:r>
      <w:r w:rsidRPr="00D668E9">
        <w:t xml:space="preserve"> can take place any time during the year, although we particularly welcome ideas which </w:t>
      </w:r>
      <w:r w:rsidR="001768DD" w:rsidRPr="00D668E9">
        <w:t>will be delivered</w:t>
      </w:r>
      <w:r w:rsidRPr="00D668E9">
        <w:t xml:space="preserve"> </w:t>
      </w:r>
      <w:r w:rsidR="00124BA9" w:rsidRPr="00D668E9">
        <w:t>during</w:t>
      </w:r>
      <w:r w:rsidRPr="00D668E9">
        <w:t xml:space="preserve"> COP2</w:t>
      </w:r>
      <w:r w:rsidR="00124BA9" w:rsidRPr="00D668E9">
        <w:t>7</w:t>
      </w:r>
      <w:r w:rsidRPr="00D668E9">
        <w:t>.</w:t>
      </w:r>
      <w:r w:rsidR="00C6224C" w:rsidRPr="00D668E9">
        <w:t xml:space="preserve"> </w:t>
      </w:r>
    </w:p>
    <w:p w14:paraId="4E274A84" w14:textId="17DA6DF8" w:rsidR="00F1760F" w:rsidRPr="00B37496" w:rsidRDefault="00C6224C" w:rsidP="00F1760F">
      <w:pPr>
        <w:pStyle w:val="Bullets"/>
      </w:pPr>
      <w:r>
        <w:t xml:space="preserve">Applicants </w:t>
      </w:r>
      <w:r w:rsidR="00067BB0">
        <w:t xml:space="preserve">can </w:t>
      </w:r>
      <w:r w:rsidR="00C648F7">
        <w:t>use</w:t>
      </w:r>
      <w:r w:rsidR="00067BB0">
        <w:t xml:space="preserve"> </w:t>
      </w:r>
      <w:r w:rsidR="00C648F7">
        <w:t>any</w:t>
      </w:r>
      <w:r w:rsidR="00067BB0">
        <w:t xml:space="preserve"> platforms to showcase their project idea, but must provide detail on how this will be realised </w:t>
      </w:r>
      <w:r w:rsidR="00E82BB0">
        <w:t xml:space="preserve">and confirm that </w:t>
      </w:r>
      <w:r w:rsidR="00A776F1">
        <w:t>agreements in principle</w:t>
      </w:r>
      <w:r w:rsidR="00067BB0">
        <w:t xml:space="preserve"> </w:t>
      </w:r>
      <w:r w:rsidR="00DF66DB">
        <w:t xml:space="preserve">are in place with </w:t>
      </w:r>
      <w:r w:rsidR="003A3026">
        <w:t xml:space="preserve">host organisations, festivals, online sites, media partners etc. </w:t>
      </w:r>
    </w:p>
    <w:p w14:paraId="0B6030D8" w14:textId="4915EC21" w:rsidR="00F1760F" w:rsidRDefault="00F1760F" w:rsidP="202B1591">
      <w:pPr>
        <w:pStyle w:val="Bullets"/>
        <w:numPr>
          <w:ilvl w:val="0"/>
          <w:numId w:val="4"/>
        </w:numPr>
        <w:ind w:left="1080"/>
        <w:rPr>
          <w:rFonts w:asciiTheme="minorHAnsi" w:hAnsiTheme="minorHAnsi"/>
        </w:rPr>
      </w:pPr>
      <w:r>
        <w:t>Applicants from a range of different sectors are welcome and encouraged</w:t>
      </w:r>
      <w:r w:rsidR="00A40789">
        <w:t>. A</w:t>
      </w:r>
      <w:r>
        <w:t>ll</w:t>
      </w:r>
      <w:r w:rsidR="5C847346" w:rsidRPr="202B1591">
        <w:rPr>
          <w:rFonts w:eastAsia="Arial" w:cs="Arial"/>
        </w:rPr>
        <w:t xml:space="preserve"> outputs and responses should be innovative in their nature, demonstrating creativity in working across </w:t>
      </w:r>
      <w:r w:rsidR="6095F222" w:rsidRPr="202B1591">
        <w:rPr>
          <w:rFonts w:eastAsia="Arial" w:cs="Arial"/>
        </w:rPr>
        <w:t>disciplines</w:t>
      </w:r>
      <w:r w:rsidR="5C847346" w:rsidRPr="202B1591">
        <w:rPr>
          <w:rFonts w:eastAsia="Arial" w:cs="Arial"/>
        </w:rPr>
        <w:t xml:space="preserve">, including arts, </w:t>
      </w:r>
      <w:proofErr w:type="gramStart"/>
      <w:r w:rsidR="5C847346" w:rsidRPr="202B1591">
        <w:rPr>
          <w:rFonts w:eastAsia="Arial" w:cs="Arial"/>
        </w:rPr>
        <w:t>science</w:t>
      </w:r>
      <w:proofErr w:type="gramEnd"/>
      <w:r w:rsidR="5C847346" w:rsidRPr="202B1591">
        <w:rPr>
          <w:rFonts w:eastAsia="Arial" w:cs="Arial"/>
        </w:rPr>
        <w:t xml:space="preserve"> and</w:t>
      </w:r>
      <w:r w:rsidR="002B7018">
        <w:rPr>
          <w:rFonts w:eastAsia="Arial" w:cs="Arial"/>
        </w:rPr>
        <w:t xml:space="preserve"> digital</w:t>
      </w:r>
      <w:r w:rsidR="5C847346" w:rsidRPr="202B1591">
        <w:rPr>
          <w:rFonts w:eastAsia="Arial" w:cs="Arial"/>
        </w:rPr>
        <w:t xml:space="preserve"> technology.</w:t>
      </w:r>
    </w:p>
    <w:p w14:paraId="1E0F035F" w14:textId="5968FDDC" w:rsidR="00F1760F" w:rsidRDefault="00F1760F" w:rsidP="00F1760F">
      <w:pPr>
        <w:pStyle w:val="Bullets"/>
      </w:pPr>
      <w:r w:rsidRPr="00B37496">
        <w:t xml:space="preserve">Applicants should support the ethos and values of this </w:t>
      </w:r>
      <w:r w:rsidR="009B75F8">
        <w:t>Creative C</w:t>
      </w:r>
      <w:r w:rsidRPr="00B37496">
        <w:t xml:space="preserve">ommission and where appropriate, have a demonstrable history of supporting environmentally friendly and low carbon ideas and initiatives. Applicants who are new </w:t>
      </w:r>
      <w:r w:rsidR="009B75F8">
        <w:t xml:space="preserve">to </w:t>
      </w:r>
      <w:r w:rsidRPr="00B37496">
        <w:t>sustainable practice and want to include this in their businesses or work moving forward are encouraged to submit joint applications with those who have more experience in this ar</w:t>
      </w:r>
      <w:r w:rsidR="0050070D">
        <w:t>ea</w:t>
      </w:r>
      <w:r w:rsidR="009B75F8">
        <w:t>.</w:t>
      </w:r>
    </w:p>
    <w:p w14:paraId="1FAD9FA0" w14:textId="068E73A3" w:rsidR="0050070D" w:rsidRPr="00B37496" w:rsidRDefault="0050070D" w:rsidP="00F1760F">
      <w:pPr>
        <w:pStyle w:val="Bullets"/>
      </w:pPr>
      <w:r>
        <w:t xml:space="preserve">Applicants should demonstrate that they have taken into consideration the local context in </w:t>
      </w:r>
      <w:r w:rsidR="00D668E9">
        <w:t>both</w:t>
      </w:r>
      <w:r>
        <w:t xml:space="preserve"> countries, including climate change priorities. The concept or idea should address a specific need or issue in a creative and/or innovative way.</w:t>
      </w:r>
    </w:p>
    <w:p w14:paraId="41010963" w14:textId="212A80C3" w:rsidR="00F1760F" w:rsidRDefault="00B95BD4" w:rsidP="00F1760F">
      <w:pPr>
        <w:pStyle w:val="Bullets"/>
      </w:pPr>
      <w:bookmarkStart w:id="13" w:name="_Hlk53743048"/>
      <w:r>
        <w:t>Successful a</w:t>
      </w:r>
      <w:r w:rsidR="00F1760F">
        <w:t>pplicants will own the copyright of any work created but must grant the British Council, as the commissioning partner, free and unequivocal use of any arising outputs, which may include promotion of works through our digital channels or exhibiting works in the future.</w:t>
      </w:r>
    </w:p>
    <w:p w14:paraId="64AEBAC3" w14:textId="068257CA" w:rsidR="004546F3" w:rsidRDefault="004546F3" w:rsidP="004546F3">
      <w:pPr>
        <w:pStyle w:val="Bullets"/>
      </w:pPr>
      <w:r>
        <w:lastRenderedPageBreak/>
        <w:t xml:space="preserve">Successful applicants may be invited to take part in additional showcase opportunities and British Council alumni </w:t>
      </w:r>
      <w:r w:rsidR="00452FE1">
        <w:t>programmes</w:t>
      </w:r>
      <w:r>
        <w:t xml:space="preserve"> in the future.</w:t>
      </w:r>
    </w:p>
    <w:p w14:paraId="5FD1E571" w14:textId="369C4D8B" w:rsidR="00F1760F" w:rsidRDefault="00504D2B" w:rsidP="00F1760F">
      <w:pPr>
        <w:pStyle w:val="Bullets"/>
      </w:pPr>
      <w:bookmarkStart w:id="14" w:name="_Hlk53743131"/>
      <w:bookmarkEnd w:id="13"/>
      <w:r>
        <w:t>Successful a</w:t>
      </w:r>
      <w:r w:rsidR="00F1760F" w:rsidRPr="00B37496">
        <w:t xml:space="preserve">pplicants will be required to </w:t>
      </w:r>
      <w:r w:rsidR="00124BA9">
        <w:t>maintain</w:t>
      </w:r>
      <w:r w:rsidR="00F1760F" w:rsidRPr="00B37496">
        <w:t xml:space="preserve"> regular communication with the British Council</w:t>
      </w:r>
      <w:r w:rsidR="00A40789">
        <w:t>,</w:t>
      </w:r>
      <w:r w:rsidR="00F1760F" w:rsidRPr="00B37496">
        <w:t xml:space="preserve"> offering project updates and support the project monitoring and evaluation. </w:t>
      </w:r>
    </w:p>
    <w:p w14:paraId="10F98AAE" w14:textId="06577D3C" w:rsidR="009F520C" w:rsidRPr="00B37496" w:rsidRDefault="009F520C" w:rsidP="00F1760F">
      <w:pPr>
        <w:pStyle w:val="Bullets"/>
      </w:pPr>
      <w:r>
        <w:t>Prior to contracting, and as part of the British Council’s delivery standards, the successful partners will need to pass due diligence requirements, including ethical and credit screening</w:t>
      </w:r>
      <w:r w:rsidR="009B75F8">
        <w:t>, and comply with safeguarding standards</w:t>
      </w:r>
      <w:r>
        <w:t>.</w:t>
      </w:r>
    </w:p>
    <w:bookmarkEnd w:id="14"/>
    <w:bookmarkEnd w:id="4"/>
    <w:p w14:paraId="4A523E80" w14:textId="77777777" w:rsidR="0050070D" w:rsidRDefault="0050070D" w:rsidP="00B37496">
      <w:pPr>
        <w:pStyle w:val="HeadingC"/>
        <w:spacing w:before="0"/>
      </w:pPr>
    </w:p>
    <w:bookmarkEnd w:id="3"/>
    <w:p w14:paraId="61C0DC62" w14:textId="77777777" w:rsidR="00B37496" w:rsidRPr="00B37496" w:rsidRDefault="00B37496" w:rsidP="00B37496">
      <w:pPr>
        <w:pStyle w:val="HeadingC"/>
        <w:spacing w:before="0"/>
      </w:pPr>
      <w:r w:rsidRPr="00B37496">
        <w:t>Selection criteria</w:t>
      </w:r>
    </w:p>
    <w:p w14:paraId="3ED393DD" w14:textId="756275CC" w:rsidR="00B37496" w:rsidRPr="00B37496" w:rsidRDefault="00B37496" w:rsidP="00B37496">
      <w:pPr>
        <w:rPr>
          <w:rFonts w:asciiTheme="majorHAnsi" w:hAnsiTheme="majorHAnsi" w:cstheme="majorHAnsi"/>
        </w:rPr>
      </w:pPr>
      <w:r w:rsidRPr="00B37496">
        <w:rPr>
          <w:rFonts w:asciiTheme="majorHAnsi" w:hAnsiTheme="majorHAnsi" w:cstheme="majorHAnsi"/>
        </w:rPr>
        <w:t>Applications will be reviewed by a diverse panel of representatives from the British Council, along with guest panellists</w:t>
      </w:r>
      <w:r w:rsidR="001F2977">
        <w:rPr>
          <w:rFonts w:asciiTheme="majorHAnsi" w:hAnsiTheme="majorHAnsi" w:cstheme="majorHAnsi"/>
        </w:rPr>
        <w:t xml:space="preserve">, </w:t>
      </w:r>
      <w:r w:rsidRPr="00B37496">
        <w:rPr>
          <w:rFonts w:asciiTheme="majorHAnsi" w:hAnsiTheme="majorHAnsi" w:cstheme="majorHAnsi"/>
        </w:rPr>
        <w:t>represent</w:t>
      </w:r>
      <w:r w:rsidR="00E47860">
        <w:rPr>
          <w:rFonts w:asciiTheme="majorHAnsi" w:hAnsiTheme="majorHAnsi" w:cstheme="majorHAnsi"/>
        </w:rPr>
        <w:t>ing</w:t>
      </w:r>
      <w:r w:rsidRPr="00B37496">
        <w:rPr>
          <w:rFonts w:asciiTheme="majorHAnsi" w:hAnsiTheme="majorHAnsi" w:cstheme="majorHAnsi"/>
        </w:rPr>
        <w:t xml:space="preserve"> a range of sectors.</w:t>
      </w:r>
    </w:p>
    <w:p w14:paraId="55DC4D37" w14:textId="77777777" w:rsidR="00B37496" w:rsidRPr="00B37496" w:rsidRDefault="00B37496" w:rsidP="00B37496">
      <w:pPr>
        <w:rPr>
          <w:rFonts w:asciiTheme="majorHAnsi" w:hAnsiTheme="majorHAnsi" w:cstheme="majorHAnsi"/>
        </w:rPr>
      </w:pPr>
      <w:bookmarkStart w:id="15" w:name="_Hlk106780817"/>
      <w:r w:rsidRPr="00B37496">
        <w:rPr>
          <w:rFonts w:asciiTheme="majorHAnsi" w:hAnsiTheme="majorHAnsi" w:cstheme="majorHAnsi"/>
        </w:rPr>
        <w:t xml:space="preserve">Our assessment of successful applicants will be based on the following criteria: </w:t>
      </w:r>
    </w:p>
    <w:p w14:paraId="7F8B1F34" w14:textId="685421E8" w:rsidR="00B37496" w:rsidRPr="00B37496" w:rsidRDefault="00B37496" w:rsidP="00B37496">
      <w:pPr>
        <w:pStyle w:val="Bullets"/>
      </w:pPr>
      <w:r w:rsidRPr="00B37496">
        <w:t xml:space="preserve">Big ideas – the </w:t>
      </w:r>
      <w:r w:rsidR="00E47860">
        <w:t>project should take an interdisciplinary</w:t>
      </w:r>
      <w:r w:rsidRPr="00B37496">
        <w:t xml:space="preserve"> approach, </w:t>
      </w:r>
      <w:r w:rsidR="00E47860">
        <w:t xml:space="preserve">combining arts, </w:t>
      </w:r>
      <w:proofErr w:type="gramStart"/>
      <w:r w:rsidR="00E47860">
        <w:t>science</w:t>
      </w:r>
      <w:proofErr w:type="gramEnd"/>
      <w:r w:rsidR="00E47860">
        <w:t xml:space="preserve"> and digital technology. The project should address key climate themes in line with COP</w:t>
      </w:r>
      <w:r w:rsidR="009B75F8">
        <w:t>26 outcomes and COP</w:t>
      </w:r>
      <w:r w:rsidR="00E47860">
        <w:t xml:space="preserve">27 priorities, the Paris </w:t>
      </w:r>
      <w:proofErr w:type="gramStart"/>
      <w:r w:rsidR="00E47860">
        <w:t>Agreement</w:t>
      </w:r>
      <w:proofErr w:type="gramEnd"/>
      <w:r w:rsidR="00E47860">
        <w:t xml:space="preserve"> and the UN Sustainable Development Goals</w:t>
      </w:r>
      <w:r>
        <w:t xml:space="preserve"> </w:t>
      </w:r>
      <w:r w:rsidRPr="00B37496">
        <w:t>(25%)</w:t>
      </w:r>
    </w:p>
    <w:p w14:paraId="018E3A3B" w14:textId="710C9334" w:rsidR="00316C7C" w:rsidRDefault="00B37496" w:rsidP="004510AE">
      <w:pPr>
        <w:pStyle w:val="Bullets"/>
      </w:pPr>
      <w:bookmarkStart w:id="16" w:name="_Hlk53739535"/>
      <w:r w:rsidRPr="00B37496">
        <w:t>Collaboration – the partners involved and the nature of the collaboration, with a particular emphasis on the level of mutuality within the partnership</w:t>
      </w:r>
      <w:r w:rsidR="00E47860">
        <w:t>. This includes demonstrating mutual benefit throughout the project cycle, including budget allocation</w:t>
      </w:r>
      <w:r w:rsidRPr="00B37496">
        <w:t xml:space="preserve"> (25%)</w:t>
      </w:r>
      <w:bookmarkStart w:id="17" w:name="_Hlk52961189"/>
      <w:bookmarkEnd w:id="16"/>
    </w:p>
    <w:p w14:paraId="00ED36EB" w14:textId="2A452A18" w:rsidR="00B37496" w:rsidRPr="00B37496" w:rsidRDefault="00B37496" w:rsidP="004510AE">
      <w:pPr>
        <w:pStyle w:val="Bullets"/>
      </w:pPr>
      <w:r w:rsidRPr="00B37496">
        <w:t xml:space="preserve">Impact – the potential impact this </w:t>
      </w:r>
      <w:r w:rsidR="009B75F8">
        <w:t>Creative C</w:t>
      </w:r>
      <w:r w:rsidRPr="00B37496">
        <w:t xml:space="preserve">ommission will have on the partners and audiences involved, </w:t>
      </w:r>
      <w:r w:rsidR="00E47860">
        <w:t xml:space="preserve">including </w:t>
      </w:r>
      <w:r w:rsidR="009B75F8">
        <w:t xml:space="preserve">estimated </w:t>
      </w:r>
      <w:r w:rsidR="00E47860">
        <w:t xml:space="preserve">audience participation and engagement, </w:t>
      </w:r>
      <w:r w:rsidRPr="00B37496">
        <w:t xml:space="preserve">as well as potential for additional showcasing, </w:t>
      </w:r>
      <w:r>
        <w:t>scal</w:t>
      </w:r>
      <w:r w:rsidR="15885B38">
        <w:t>ing</w:t>
      </w:r>
      <w:r w:rsidRPr="00B37496">
        <w:t xml:space="preserve"> up or further development beyond the scope of this commission</w:t>
      </w:r>
      <w:r w:rsidR="00E47860">
        <w:t>. An understanding of the local context and climate change priorities is an asset</w:t>
      </w:r>
      <w:r w:rsidRPr="00B37496">
        <w:t xml:space="preserve"> (20%)</w:t>
      </w:r>
    </w:p>
    <w:bookmarkEnd w:id="17"/>
    <w:p w14:paraId="27608660" w14:textId="495105E2" w:rsidR="00B37496" w:rsidRPr="00B37496" w:rsidRDefault="00B37496" w:rsidP="00B37496">
      <w:pPr>
        <w:pStyle w:val="Bullets"/>
      </w:pPr>
      <w:r w:rsidRPr="00B37496">
        <w:t>Quality – the experience of the applicants in delivering high quality work in their respective field(s) and the integrity of any scientific contributions or analysis (15%)</w:t>
      </w:r>
    </w:p>
    <w:p w14:paraId="3D0FE2C6" w14:textId="77777777" w:rsidR="00B37496" w:rsidRPr="00B37496" w:rsidRDefault="00B37496" w:rsidP="00B37496">
      <w:pPr>
        <w:pStyle w:val="Bullets"/>
      </w:pPr>
      <w:r w:rsidRPr="00B37496">
        <w:t>Budget – the extent to which costings are appropriately calculated, reflect good value for money, are relevant to the proposed approach and are distributed amongst partners (15%)</w:t>
      </w:r>
    </w:p>
    <w:bookmarkEnd w:id="15"/>
    <w:p w14:paraId="11B75543" w14:textId="59D96E48" w:rsidR="00B37496" w:rsidRDefault="00B37496" w:rsidP="00B37496">
      <w:pPr>
        <w:spacing w:after="260"/>
        <w:rPr>
          <w:rFonts w:asciiTheme="majorHAnsi" w:hAnsiTheme="majorHAnsi" w:cstheme="majorHAnsi"/>
        </w:rPr>
      </w:pPr>
      <w:r w:rsidRPr="00B37496">
        <w:rPr>
          <w:rFonts w:asciiTheme="majorHAnsi" w:hAnsiTheme="majorHAnsi" w:cstheme="majorHAnsi"/>
        </w:rPr>
        <w:t xml:space="preserve">Applicants may be approached with clarification questions or to attend an interview with the panel. Applicants must be available to respond and/or attend an interview (conducted digitally) in line with the schedule below. </w:t>
      </w:r>
    </w:p>
    <w:p w14:paraId="4EB85C21" w14:textId="77777777" w:rsidR="00D668E9" w:rsidRDefault="00D668E9" w:rsidP="00E05480">
      <w:pPr>
        <w:pStyle w:val="HeadingC"/>
        <w:spacing w:before="0" w:after="0"/>
      </w:pPr>
    </w:p>
    <w:p w14:paraId="23381447" w14:textId="77777777" w:rsidR="00D668E9" w:rsidRDefault="00D668E9" w:rsidP="00E05480">
      <w:pPr>
        <w:pStyle w:val="HeadingC"/>
        <w:spacing w:before="0" w:after="0"/>
      </w:pPr>
    </w:p>
    <w:p w14:paraId="6410AEAF" w14:textId="77777777" w:rsidR="00D668E9" w:rsidRDefault="00D668E9" w:rsidP="00E05480">
      <w:pPr>
        <w:pStyle w:val="HeadingC"/>
        <w:spacing w:before="0" w:after="0"/>
      </w:pPr>
    </w:p>
    <w:p w14:paraId="414EA1F6" w14:textId="396EA084" w:rsidR="00B37496" w:rsidRDefault="00B37496" w:rsidP="00E05480">
      <w:pPr>
        <w:pStyle w:val="HeadingC"/>
        <w:spacing w:before="0" w:after="0"/>
      </w:pPr>
      <w:r>
        <w:lastRenderedPageBreak/>
        <w:t>Key dates</w:t>
      </w:r>
      <w:r w:rsidRPr="00B37496">
        <w:t xml:space="preserve"> </w:t>
      </w:r>
      <w:r>
        <w:br/>
      </w:r>
    </w:p>
    <w:tbl>
      <w:tblPr>
        <w:tblStyle w:val="GridTable1Light-Accent1"/>
        <w:tblW w:w="9776" w:type="dxa"/>
        <w:tblLook w:val="04A0" w:firstRow="1" w:lastRow="0" w:firstColumn="1" w:lastColumn="0" w:noHBand="0" w:noVBand="1"/>
      </w:tblPr>
      <w:tblGrid>
        <w:gridCol w:w="4957"/>
        <w:gridCol w:w="4819"/>
      </w:tblGrid>
      <w:tr w:rsidR="00B37496" w:rsidRPr="00381494" w14:paraId="59D2EBB3" w14:textId="77777777" w:rsidTr="07B2BD1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5DEB4B" w:themeColor="accent6"/>
              <w:left w:val="single" w:sz="4" w:space="0" w:color="5DEB4B" w:themeColor="accent6"/>
              <w:bottom w:val="single" w:sz="12" w:space="0" w:color="5DEB4B" w:themeColor="accent6"/>
              <w:right w:val="single" w:sz="4" w:space="0" w:color="5DEB4B" w:themeColor="accent6"/>
            </w:tcBorders>
          </w:tcPr>
          <w:p w14:paraId="3663E341" w14:textId="239D8C4F" w:rsidR="00B37496" w:rsidRPr="00381494" w:rsidRDefault="00B37496" w:rsidP="00B37496">
            <w:pPr>
              <w:rPr>
                <w:color w:val="230859" w:themeColor="text2"/>
              </w:rPr>
            </w:pPr>
            <w:r>
              <w:rPr>
                <w:color w:val="230859" w:themeColor="text2"/>
              </w:rPr>
              <w:t>Milestone</w:t>
            </w:r>
          </w:p>
        </w:tc>
        <w:tc>
          <w:tcPr>
            <w:tcW w:w="4819" w:type="dxa"/>
            <w:tcBorders>
              <w:top w:val="single" w:sz="4" w:space="0" w:color="5DEB4B" w:themeColor="accent6"/>
              <w:left w:val="single" w:sz="4" w:space="0" w:color="5DEB4B" w:themeColor="accent6"/>
              <w:bottom w:val="single" w:sz="12" w:space="0" w:color="5DEB4B" w:themeColor="accent6"/>
              <w:right w:val="single" w:sz="4" w:space="0" w:color="5DEB4B" w:themeColor="accent6"/>
            </w:tcBorders>
          </w:tcPr>
          <w:p w14:paraId="31120D41" w14:textId="69A0A95A" w:rsidR="00B37496" w:rsidRPr="00381494" w:rsidRDefault="00B37496" w:rsidP="00B37496">
            <w:pPr>
              <w:cnfStyle w:val="100000000000" w:firstRow="1" w:lastRow="0" w:firstColumn="0" w:lastColumn="0" w:oddVBand="0" w:evenVBand="0" w:oddHBand="0" w:evenHBand="0" w:firstRowFirstColumn="0" w:firstRowLastColumn="0" w:lastRowFirstColumn="0" w:lastRowLastColumn="0"/>
              <w:rPr>
                <w:color w:val="230859" w:themeColor="text2"/>
              </w:rPr>
            </w:pPr>
            <w:r>
              <w:rPr>
                <w:color w:val="230859" w:themeColor="text2"/>
              </w:rPr>
              <w:t>Date</w:t>
            </w:r>
          </w:p>
        </w:tc>
      </w:tr>
      <w:tr w:rsidR="00D668E9" w:rsidRPr="00D668E9" w14:paraId="0F9CDB58" w14:textId="77777777" w:rsidTr="07B2BD1E">
        <w:trPr>
          <w:trHeight w:val="510"/>
        </w:trPr>
        <w:tc>
          <w:tcPr>
            <w:cnfStyle w:val="001000000000" w:firstRow="0" w:lastRow="0" w:firstColumn="1" w:lastColumn="0" w:oddVBand="0" w:evenVBand="0" w:oddHBand="0" w:evenHBand="0" w:firstRowFirstColumn="0" w:firstRowLastColumn="0" w:lastRowFirstColumn="0" w:lastRowLastColumn="0"/>
            <w:tcW w:w="4957"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4D432E33" w14:textId="60877E15" w:rsidR="000F7DB1" w:rsidRPr="00D668E9" w:rsidRDefault="000F7DB1" w:rsidP="00B37496">
            <w:pPr>
              <w:rPr>
                <w:rFonts w:asciiTheme="majorHAnsi" w:hAnsiTheme="majorHAnsi" w:cstheme="majorHAnsi"/>
                <w:b w:val="0"/>
                <w:bCs w:val="0"/>
              </w:rPr>
            </w:pPr>
            <w:r w:rsidRPr="00D668E9">
              <w:rPr>
                <w:rFonts w:asciiTheme="majorHAnsi" w:hAnsiTheme="majorHAnsi" w:cstheme="majorHAnsi"/>
                <w:b w:val="0"/>
                <w:bCs w:val="0"/>
              </w:rPr>
              <w:t>Announcement of call</w:t>
            </w:r>
            <w:r w:rsidR="00D668E9" w:rsidRPr="00D668E9">
              <w:rPr>
                <w:rFonts w:asciiTheme="majorHAnsi" w:hAnsiTheme="majorHAnsi" w:cstheme="majorHAnsi"/>
                <w:b w:val="0"/>
                <w:bCs w:val="0"/>
              </w:rPr>
              <w:t>/application window opens</w:t>
            </w:r>
          </w:p>
        </w:tc>
        <w:tc>
          <w:tcPr>
            <w:tcW w:w="4819"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25502B60" w14:textId="699B159B" w:rsidR="000F7DB1" w:rsidRPr="00D668E9" w:rsidRDefault="0037387C" w:rsidP="07B2BD1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Pr>
                <w:rFonts w:asciiTheme="majorHAnsi" w:hAnsiTheme="majorHAnsi" w:cstheme="majorBidi"/>
              </w:rPr>
              <w:t>Tuesday 28</w:t>
            </w:r>
            <w:r w:rsidR="00D668E9" w:rsidRPr="00D668E9">
              <w:rPr>
                <w:rFonts w:asciiTheme="majorHAnsi" w:hAnsiTheme="majorHAnsi" w:cstheme="majorBidi"/>
              </w:rPr>
              <w:t xml:space="preserve"> June</w:t>
            </w:r>
          </w:p>
        </w:tc>
      </w:tr>
      <w:tr w:rsidR="00D668E9" w:rsidRPr="00D668E9" w14:paraId="101DC890" w14:textId="77777777" w:rsidTr="07B2BD1E">
        <w:trPr>
          <w:trHeight w:val="51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13AE47A3" w14:textId="2F9F148E" w:rsidR="00B37496" w:rsidRPr="00D668E9" w:rsidRDefault="00B37496" w:rsidP="00B37496">
            <w:pPr>
              <w:rPr>
                <w:b w:val="0"/>
                <w:bCs w:val="0"/>
              </w:rPr>
            </w:pPr>
            <w:r w:rsidRPr="00D668E9">
              <w:rPr>
                <w:rFonts w:asciiTheme="majorHAnsi" w:hAnsiTheme="majorHAnsi" w:cstheme="majorHAnsi"/>
                <w:b w:val="0"/>
                <w:bCs w:val="0"/>
              </w:rPr>
              <w:t>Application deadline</w:t>
            </w:r>
          </w:p>
        </w:tc>
        <w:tc>
          <w:tcPr>
            <w:tcW w:w="4819"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1FFEE181" w14:textId="42503A1A" w:rsidR="00B37496" w:rsidRPr="00D668E9" w:rsidRDefault="00D668E9" w:rsidP="07B2BD1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00D668E9">
              <w:rPr>
                <w:rFonts w:asciiTheme="majorHAnsi" w:hAnsiTheme="majorHAnsi" w:cstheme="majorBidi"/>
              </w:rPr>
              <w:t>Saturday 23 July</w:t>
            </w:r>
            <w:r w:rsidR="000F7DB1" w:rsidRPr="00D668E9">
              <w:rPr>
                <w:rFonts w:asciiTheme="majorHAnsi" w:hAnsiTheme="majorHAnsi" w:cstheme="majorBidi"/>
              </w:rPr>
              <w:t xml:space="preserve"> 2022</w:t>
            </w:r>
            <w:r w:rsidR="0099240E">
              <w:rPr>
                <w:rFonts w:asciiTheme="majorHAnsi" w:hAnsiTheme="majorHAnsi" w:cstheme="majorBidi"/>
              </w:rPr>
              <w:t>, 22.00 GMT/23.00 BST/00.00 Cairo Local Time</w:t>
            </w:r>
          </w:p>
        </w:tc>
      </w:tr>
      <w:tr w:rsidR="00D668E9" w:rsidRPr="00D668E9" w14:paraId="7CBAE51A" w14:textId="77777777" w:rsidTr="07B2BD1E">
        <w:trPr>
          <w:trHeight w:val="51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6D1475D7" w14:textId="77777777" w:rsidR="005117BB" w:rsidRPr="00D668E9" w:rsidRDefault="00B37496" w:rsidP="00B37496">
            <w:pPr>
              <w:rPr>
                <w:rFonts w:asciiTheme="majorHAnsi" w:hAnsiTheme="majorHAnsi" w:cstheme="majorHAnsi"/>
              </w:rPr>
            </w:pPr>
            <w:r w:rsidRPr="00D668E9">
              <w:rPr>
                <w:rFonts w:asciiTheme="majorHAnsi" w:hAnsiTheme="majorHAnsi" w:cstheme="majorHAnsi"/>
                <w:b w:val="0"/>
                <w:bCs w:val="0"/>
              </w:rPr>
              <w:t>Clarification questions to applicants and interviews (as appropriate and if necessary)</w:t>
            </w:r>
          </w:p>
          <w:p w14:paraId="2FCFBD21" w14:textId="54ABA7D7" w:rsidR="005117BB" w:rsidRPr="00D668E9" w:rsidRDefault="005117BB" w:rsidP="00B37496">
            <w:pPr>
              <w:rPr>
                <w:rFonts w:asciiTheme="majorHAnsi" w:hAnsiTheme="majorHAnsi" w:cstheme="majorHAnsi"/>
                <w:color w:val="FF0000"/>
              </w:rPr>
            </w:pPr>
            <w:r w:rsidRPr="005F10D4">
              <w:rPr>
                <w:rFonts w:asciiTheme="majorHAnsi" w:hAnsiTheme="majorHAnsi" w:cstheme="majorHAnsi"/>
                <w:b w:val="0"/>
                <w:bCs w:val="0"/>
              </w:rPr>
              <w:t>Due diligence and screening</w:t>
            </w:r>
          </w:p>
        </w:tc>
        <w:tc>
          <w:tcPr>
            <w:tcW w:w="4819"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4F975C40" w14:textId="6B76B649" w:rsidR="005117BB" w:rsidRPr="00D668E9" w:rsidRDefault="00B37496" w:rsidP="00B3749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FF0000"/>
              </w:rPr>
            </w:pPr>
            <w:r w:rsidRPr="00D668E9">
              <w:rPr>
                <w:rFonts w:asciiTheme="majorHAnsi" w:hAnsiTheme="majorHAnsi" w:cstheme="majorHAnsi"/>
              </w:rPr>
              <w:t xml:space="preserve">w/c </w:t>
            </w:r>
            <w:r w:rsidR="00D668E9" w:rsidRPr="00D668E9">
              <w:rPr>
                <w:rFonts w:asciiTheme="majorHAnsi" w:hAnsiTheme="majorHAnsi" w:cstheme="majorHAnsi"/>
              </w:rPr>
              <w:t>25 July</w:t>
            </w:r>
          </w:p>
        </w:tc>
      </w:tr>
      <w:tr w:rsidR="00D668E9" w:rsidRPr="00D668E9" w14:paraId="3B5A194B" w14:textId="77777777" w:rsidTr="07B2BD1E">
        <w:trPr>
          <w:trHeight w:val="51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406FF4E3" w14:textId="0659BBB3" w:rsidR="00B37496" w:rsidRPr="00D668E9" w:rsidRDefault="00B37496" w:rsidP="00B37496">
            <w:pPr>
              <w:rPr>
                <w:rFonts w:asciiTheme="majorHAnsi" w:hAnsiTheme="majorHAnsi" w:cstheme="majorHAnsi"/>
                <w:b w:val="0"/>
                <w:bCs w:val="0"/>
              </w:rPr>
            </w:pPr>
            <w:r w:rsidRPr="00D668E9">
              <w:rPr>
                <w:rFonts w:asciiTheme="majorHAnsi" w:hAnsiTheme="majorHAnsi" w:cstheme="majorHAnsi"/>
                <w:b w:val="0"/>
                <w:bCs w:val="0"/>
              </w:rPr>
              <w:t>Successful applicants informed and grant agreements issued</w:t>
            </w:r>
          </w:p>
        </w:tc>
        <w:tc>
          <w:tcPr>
            <w:tcW w:w="4819"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221283E1" w14:textId="3F27A2D8" w:rsidR="00B37496" w:rsidRPr="00D668E9" w:rsidRDefault="00B37496" w:rsidP="00B37496">
            <w:pPr>
              <w:cnfStyle w:val="000000000000" w:firstRow="0" w:lastRow="0" w:firstColumn="0" w:lastColumn="0" w:oddVBand="0" w:evenVBand="0" w:oddHBand="0" w:evenHBand="0" w:firstRowFirstColumn="0" w:firstRowLastColumn="0" w:lastRowFirstColumn="0" w:lastRowLastColumn="0"/>
            </w:pPr>
            <w:r w:rsidRPr="00D668E9">
              <w:rPr>
                <w:rFonts w:asciiTheme="majorHAnsi" w:hAnsiTheme="majorHAnsi" w:cstheme="majorHAnsi"/>
              </w:rPr>
              <w:t xml:space="preserve">w/c </w:t>
            </w:r>
            <w:r w:rsidR="0099240E">
              <w:rPr>
                <w:rFonts w:asciiTheme="majorHAnsi" w:hAnsiTheme="majorHAnsi" w:cstheme="majorHAnsi"/>
              </w:rPr>
              <w:t>7 August</w:t>
            </w:r>
            <w:r w:rsidR="000F7DB1" w:rsidRPr="00D668E9">
              <w:rPr>
                <w:rFonts w:asciiTheme="majorHAnsi" w:hAnsiTheme="majorHAnsi" w:cstheme="majorHAnsi"/>
              </w:rPr>
              <w:t xml:space="preserve"> 2022</w:t>
            </w:r>
          </w:p>
        </w:tc>
      </w:tr>
      <w:tr w:rsidR="00D668E9" w:rsidRPr="00D668E9" w14:paraId="14037A4F" w14:textId="77777777" w:rsidTr="07B2BD1E">
        <w:trPr>
          <w:trHeight w:val="51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4F1E2391" w14:textId="0EE631C7" w:rsidR="00B37496" w:rsidRPr="00D668E9" w:rsidRDefault="00B37496" w:rsidP="00B37496">
            <w:pPr>
              <w:rPr>
                <w:rFonts w:asciiTheme="majorHAnsi" w:hAnsiTheme="majorHAnsi" w:cstheme="majorHAnsi"/>
                <w:b w:val="0"/>
                <w:bCs w:val="0"/>
              </w:rPr>
            </w:pPr>
            <w:r w:rsidRPr="00D668E9">
              <w:rPr>
                <w:rFonts w:asciiTheme="majorHAnsi" w:hAnsiTheme="majorHAnsi" w:cstheme="majorHAnsi"/>
                <w:b w:val="0"/>
                <w:bCs w:val="0"/>
              </w:rPr>
              <w:t>Project and activity window</w:t>
            </w:r>
          </w:p>
        </w:tc>
        <w:tc>
          <w:tcPr>
            <w:tcW w:w="4819"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52474A8A" w14:textId="660F6026" w:rsidR="00B37496" w:rsidRPr="00D668E9" w:rsidRDefault="00D668E9" w:rsidP="00B3749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668E9">
              <w:rPr>
                <w:rFonts w:asciiTheme="majorHAnsi" w:hAnsiTheme="majorHAnsi" w:cstheme="majorHAnsi"/>
              </w:rPr>
              <w:t>September</w:t>
            </w:r>
            <w:r w:rsidR="000F7DB1" w:rsidRPr="00D668E9">
              <w:rPr>
                <w:rFonts w:asciiTheme="majorHAnsi" w:hAnsiTheme="majorHAnsi" w:cstheme="majorHAnsi"/>
              </w:rPr>
              <w:t xml:space="preserve"> – November 2022</w:t>
            </w:r>
          </w:p>
        </w:tc>
      </w:tr>
      <w:tr w:rsidR="00D668E9" w:rsidRPr="00D668E9" w14:paraId="1102903C" w14:textId="77777777" w:rsidTr="07B2BD1E">
        <w:trPr>
          <w:trHeight w:val="51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2A316A87" w14:textId="6E0B3F39" w:rsidR="00B37496" w:rsidRPr="00D668E9" w:rsidRDefault="00B37496" w:rsidP="00B37496">
            <w:pPr>
              <w:rPr>
                <w:rFonts w:asciiTheme="majorHAnsi" w:hAnsiTheme="majorHAnsi" w:cstheme="majorHAnsi"/>
                <w:b w:val="0"/>
                <w:bCs w:val="0"/>
              </w:rPr>
            </w:pPr>
            <w:r w:rsidRPr="00D668E9">
              <w:rPr>
                <w:rFonts w:asciiTheme="majorHAnsi" w:hAnsiTheme="majorHAnsi" w:cstheme="majorHAnsi"/>
                <w:b w:val="0"/>
                <w:bCs w:val="0"/>
              </w:rPr>
              <w:t>Programme evaluation</w:t>
            </w:r>
          </w:p>
        </w:tc>
        <w:tc>
          <w:tcPr>
            <w:tcW w:w="4819"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44D09575" w14:textId="2DA6C352" w:rsidR="00B37496" w:rsidRPr="00D668E9" w:rsidRDefault="000F7DB1" w:rsidP="00B3749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668E9">
              <w:rPr>
                <w:rFonts w:asciiTheme="majorHAnsi" w:hAnsiTheme="majorHAnsi" w:cstheme="majorHAnsi"/>
              </w:rPr>
              <w:t>December 2022 – January 2023</w:t>
            </w:r>
          </w:p>
        </w:tc>
      </w:tr>
    </w:tbl>
    <w:p w14:paraId="08CED8B4" w14:textId="1AD1D5EF" w:rsidR="00B37496" w:rsidRPr="000F7DB1" w:rsidRDefault="000663D6" w:rsidP="0099240E">
      <w:pPr>
        <w:pStyle w:val="HeadingC"/>
        <w:spacing w:before="0"/>
        <w:rPr>
          <w:rFonts w:asciiTheme="majorHAnsi" w:hAnsiTheme="majorHAnsi" w:cstheme="majorBidi"/>
          <w:color w:val="FF0000"/>
        </w:rPr>
      </w:pPr>
      <w:r>
        <w:br/>
      </w:r>
    </w:p>
    <w:p w14:paraId="2FC9FB7E" w14:textId="77777777" w:rsidR="00B37496" w:rsidRPr="00B37496" w:rsidRDefault="00B37496" w:rsidP="00B37496">
      <w:pPr>
        <w:pStyle w:val="HeadingC"/>
        <w:spacing w:before="0"/>
      </w:pPr>
      <w:r w:rsidRPr="00B37496">
        <w:t>How to apply</w:t>
      </w:r>
    </w:p>
    <w:p w14:paraId="49378984" w14:textId="562CD49E" w:rsidR="0037387C" w:rsidRDefault="00A27814" w:rsidP="0037387C">
      <w:pPr>
        <w:rPr>
          <w:rFonts w:cs="Arial"/>
        </w:rPr>
      </w:pPr>
      <w:r w:rsidRPr="0037387C">
        <w:rPr>
          <w:rFonts w:cs="Arial"/>
        </w:rPr>
        <w:t xml:space="preserve">Please </w:t>
      </w:r>
      <w:r w:rsidR="00BC6F93" w:rsidRPr="0037387C">
        <w:rPr>
          <w:rFonts w:cs="Arial"/>
        </w:rPr>
        <w:t xml:space="preserve">submit your application </w:t>
      </w:r>
      <w:r w:rsidR="005117BB" w:rsidRPr="0037387C">
        <w:rPr>
          <w:rFonts w:cs="Arial"/>
        </w:rPr>
        <w:t xml:space="preserve">by registering on the Submittable platform and </w:t>
      </w:r>
      <w:r w:rsidR="00BC6F93" w:rsidRPr="0037387C">
        <w:rPr>
          <w:rFonts w:cs="Arial"/>
        </w:rPr>
        <w:t>using the</w:t>
      </w:r>
      <w:r w:rsidRPr="0037387C">
        <w:rPr>
          <w:rFonts w:cs="Arial"/>
        </w:rPr>
        <w:t xml:space="preserve"> online form</w:t>
      </w:r>
      <w:r w:rsidR="0037387C" w:rsidRPr="0037387C">
        <w:rPr>
          <w:rFonts w:cs="Arial"/>
        </w:rPr>
        <w:t xml:space="preserve"> </w:t>
      </w:r>
      <w:hyperlink r:id="rId12" w:history="1">
        <w:r w:rsidR="0037387C" w:rsidRPr="0037387C">
          <w:rPr>
            <w:rStyle w:val="Hyperlink"/>
            <w:rFonts w:cs="Arial"/>
          </w:rPr>
          <w:t>h</w:t>
        </w:r>
        <w:r w:rsidR="0037387C" w:rsidRPr="0037387C">
          <w:rPr>
            <w:rStyle w:val="Hyperlink"/>
            <w:rFonts w:cs="Arial"/>
          </w:rPr>
          <w:t>e</w:t>
        </w:r>
        <w:r w:rsidR="0037387C" w:rsidRPr="0037387C">
          <w:rPr>
            <w:rStyle w:val="Hyperlink"/>
            <w:rFonts w:cs="Arial"/>
          </w:rPr>
          <w:t>r</w:t>
        </w:r>
        <w:r w:rsidR="0037387C" w:rsidRPr="0037387C">
          <w:rPr>
            <w:rStyle w:val="Hyperlink"/>
            <w:rFonts w:cs="Arial"/>
          </w:rPr>
          <w:t>e</w:t>
        </w:r>
      </w:hyperlink>
      <w:r w:rsidR="0037387C">
        <w:rPr>
          <w:rFonts w:cs="Arial"/>
        </w:rPr>
        <w:t xml:space="preserve"> </w:t>
      </w:r>
    </w:p>
    <w:p w14:paraId="6E20F118" w14:textId="72A35601" w:rsidR="00A27814" w:rsidRPr="000F7DB1" w:rsidRDefault="00A27814" w:rsidP="000F7DB1">
      <w:pPr>
        <w:rPr>
          <w:rFonts w:cs="Arial"/>
          <w:color w:val="FF0000"/>
        </w:rPr>
      </w:pPr>
    </w:p>
    <w:p w14:paraId="00CE1105" w14:textId="16D63767" w:rsidR="00A27814" w:rsidRPr="005F10D4" w:rsidRDefault="00A27814" w:rsidP="00A27814">
      <w:pPr>
        <w:rPr>
          <w:rFonts w:asciiTheme="majorHAnsi" w:hAnsiTheme="majorHAnsi" w:cstheme="majorBidi"/>
          <w:b/>
          <w:bCs/>
        </w:rPr>
      </w:pPr>
      <w:r w:rsidRPr="388BEC57">
        <w:rPr>
          <w:rFonts w:asciiTheme="majorHAnsi" w:hAnsiTheme="majorHAnsi" w:cstheme="majorBidi"/>
        </w:rPr>
        <w:t xml:space="preserve">Applications should be submitted by </w:t>
      </w:r>
      <w:r w:rsidR="0099240E" w:rsidRPr="005F10D4">
        <w:rPr>
          <w:rFonts w:asciiTheme="majorHAnsi" w:hAnsiTheme="majorHAnsi" w:cstheme="majorBidi"/>
          <w:b/>
          <w:bCs/>
        </w:rPr>
        <w:t>Saturday 23 July</w:t>
      </w:r>
      <w:r w:rsidRPr="005F10D4">
        <w:rPr>
          <w:rFonts w:asciiTheme="majorHAnsi" w:hAnsiTheme="majorHAnsi" w:cstheme="majorBidi"/>
          <w:b/>
          <w:bCs/>
        </w:rPr>
        <w:t>, 22.00 hours (GMT)</w:t>
      </w:r>
      <w:r w:rsidR="005F10D4" w:rsidRPr="005F10D4">
        <w:rPr>
          <w:rFonts w:asciiTheme="majorHAnsi" w:hAnsiTheme="majorHAnsi" w:cstheme="majorBidi"/>
          <w:b/>
          <w:bCs/>
        </w:rPr>
        <w:t>/23.00 (BST)/00.00 (Cairo time)</w:t>
      </w:r>
    </w:p>
    <w:p w14:paraId="72C1D6AE" w14:textId="524BAE61" w:rsidR="00B37496" w:rsidRPr="00B37496" w:rsidRDefault="00B37496" w:rsidP="097CD4FC">
      <w:pPr>
        <w:rPr>
          <w:rFonts w:asciiTheme="majorHAnsi" w:hAnsiTheme="majorHAnsi" w:cstheme="majorBidi"/>
        </w:rPr>
      </w:pPr>
      <w:r w:rsidRPr="388BEC57">
        <w:rPr>
          <w:rFonts w:asciiTheme="majorHAnsi" w:hAnsiTheme="majorHAnsi" w:cstheme="majorBidi"/>
        </w:rPr>
        <w:t>Applications submitted after this date</w:t>
      </w:r>
      <w:r w:rsidR="005117BB">
        <w:rPr>
          <w:rFonts w:asciiTheme="majorHAnsi" w:hAnsiTheme="majorHAnsi" w:cstheme="majorBidi"/>
        </w:rPr>
        <w:t xml:space="preserve"> and time</w:t>
      </w:r>
      <w:r w:rsidRPr="388BEC57">
        <w:rPr>
          <w:rFonts w:asciiTheme="majorHAnsi" w:hAnsiTheme="majorHAnsi" w:cstheme="majorBidi"/>
        </w:rPr>
        <w:t xml:space="preserve"> </w:t>
      </w:r>
      <w:r w:rsidR="000F7DB1">
        <w:rPr>
          <w:rFonts w:asciiTheme="majorHAnsi" w:hAnsiTheme="majorHAnsi" w:cstheme="majorBidi"/>
        </w:rPr>
        <w:t>will</w:t>
      </w:r>
      <w:r w:rsidRPr="388BEC57">
        <w:rPr>
          <w:rFonts w:asciiTheme="majorHAnsi" w:hAnsiTheme="majorHAnsi" w:cstheme="majorBidi"/>
        </w:rPr>
        <w:t xml:space="preserve"> not be considered by the reviewing panel.</w:t>
      </w:r>
    </w:p>
    <w:p w14:paraId="1155BD1C" w14:textId="76EE342D" w:rsidR="00B37496" w:rsidRPr="000F7DB1" w:rsidRDefault="00B37496" w:rsidP="244799E4">
      <w:pPr>
        <w:rPr>
          <w:rFonts w:asciiTheme="majorHAnsi" w:hAnsiTheme="majorHAnsi" w:cstheme="majorBidi"/>
          <w:color w:val="FF0000"/>
        </w:rPr>
      </w:pPr>
      <w:r w:rsidRPr="0099240E">
        <w:rPr>
          <w:rFonts w:asciiTheme="majorHAnsi" w:hAnsiTheme="majorHAnsi" w:cstheme="majorBidi"/>
        </w:rPr>
        <w:t xml:space="preserve">If you have any questions about these commissions, please </w:t>
      </w:r>
      <w:r w:rsidR="005656B6" w:rsidRPr="0099240E">
        <w:rPr>
          <w:rFonts w:asciiTheme="majorHAnsi" w:hAnsiTheme="majorHAnsi" w:cstheme="majorBidi"/>
        </w:rPr>
        <w:t>email</w:t>
      </w:r>
      <w:r w:rsidRPr="0099240E">
        <w:rPr>
          <w:rFonts w:asciiTheme="majorHAnsi" w:hAnsiTheme="majorHAnsi" w:cstheme="majorBidi"/>
        </w:rPr>
        <w:t xml:space="preserve"> </w:t>
      </w:r>
      <w:hyperlink r:id="rId13" w:history="1">
        <w:r w:rsidR="005F10D4" w:rsidRPr="005F10D4">
          <w:rPr>
            <w:rStyle w:val="Hyperlink"/>
            <w:rFonts w:asciiTheme="majorHAnsi" w:hAnsiTheme="majorHAnsi" w:cstheme="majorBidi"/>
            <w:color w:val="00B0F0"/>
          </w:rPr>
          <w:t>cathy.costain@britishcouncil.org.eg</w:t>
        </w:r>
      </w:hyperlink>
      <w:r w:rsidR="005F10D4" w:rsidRPr="005F10D4">
        <w:rPr>
          <w:rFonts w:asciiTheme="majorHAnsi" w:hAnsiTheme="majorHAnsi" w:cstheme="majorBidi"/>
          <w:color w:val="00B0F0"/>
        </w:rPr>
        <w:t xml:space="preserve"> </w:t>
      </w:r>
      <w:r w:rsidRPr="0099240E">
        <w:rPr>
          <w:rFonts w:asciiTheme="majorHAnsi" w:hAnsiTheme="majorHAnsi" w:cstheme="majorBidi"/>
        </w:rPr>
        <w:t xml:space="preserve">and allow at least </w:t>
      </w:r>
      <w:r w:rsidR="005117BB" w:rsidRPr="0099240E">
        <w:rPr>
          <w:rFonts w:asciiTheme="majorHAnsi" w:hAnsiTheme="majorHAnsi" w:cstheme="majorBidi"/>
        </w:rPr>
        <w:t xml:space="preserve">three </w:t>
      </w:r>
      <w:r w:rsidRPr="0099240E">
        <w:rPr>
          <w:rFonts w:asciiTheme="majorHAnsi" w:hAnsiTheme="majorHAnsi" w:cstheme="majorBidi"/>
        </w:rPr>
        <w:t>working days for a response</w:t>
      </w:r>
      <w:r w:rsidR="00744979" w:rsidRPr="000F7DB1">
        <w:rPr>
          <w:rFonts w:asciiTheme="majorHAnsi" w:hAnsiTheme="majorHAnsi" w:cstheme="majorBidi"/>
          <w:color w:val="FF0000"/>
        </w:rPr>
        <w:t>.</w:t>
      </w:r>
      <w:r w:rsidR="798EA6C3" w:rsidRPr="000F7DB1">
        <w:rPr>
          <w:rFonts w:asciiTheme="majorHAnsi" w:hAnsiTheme="majorHAnsi" w:cstheme="majorBidi"/>
          <w:color w:val="FF0000"/>
        </w:rPr>
        <w:t xml:space="preserve"> </w:t>
      </w:r>
    </w:p>
    <w:p w14:paraId="2144A43B" w14:textId="729170D0" w:rsidR="00B37496" w:rsidRDefault="00B37496" w:rsidP="00B37496">
      <w:pPr>
        <w:rPr>
          <w:rFonts w:asciiTheme="majorHAnsi" w:hAnsiTheme="majorHAnsi" w:cstheme="majorHAnsi"/>
        </w:rPr>
      </w:pPr>
      <w:bookmarkStart w:id="18" w:name="_Hlk52958307"/>
      <w:r w:rsidRPr="00B37496">
        <w:rPr>
          <w:rFonts w:asciiTheme="majorHAnsi" w:hAnsiTheme="majorHAnsi" w:cstheme="majorHAnsi"/>
        </w:rPr>
        <w:t>Applications can be submitted through the form in</w:t>
      </w:r>
      <w:r w:rsidR="004A3C77">
        <w:rPr>
          <w:rFonts w:asciiTheme="majorHAnsi" w:hAnsiTheme="majorHAnsi" w:cstheme="majorHAnsi"/>
        </w:rPr>
        <w:t xml:space="preserve"> either</w:t>
      </w:r>
      <w:r w:rsidRPr="00B37496">
        <w:rPr>
          <w:rFonts w:asciiTheme="majorHAnsi" w:hAnsiTheme="majorHAnsi" w:cstheme="majorHAnsi"/>
        </w:rPr>
        <w:t xml:space="preserve"> written or video format</w:t>
      </w:r>
      <w:r w:rsidR="004A3C77">
        <w:rPr>
          <w:rFonts w:asciiTheme="majorHAnsi" w:hAnsiTheme="majorHAnsi" w:cstheme="majorHAnsi"/>
        </w:rPr>
        <w:t xml:space="preserve">, </w:t>
      </w:r>
      <w:r w:rsidRPr="00B37496">
        <w:rPr>
          <w:rFonts w:asciiTheme="majorHAnsi" w:hAnsiTheme="majorHAnsi" w:cstheme="majorHAnsi"/>
        </w:rPr>
        <w:t xml:space="preserve">with a written budget. Applicants who may have additional access needs and would prefer to submit their application in another format should get in touch in advance. We will endeavour to do everything we can to accommodate any needs. </w:t>
      </w:r>
      <w:bookmarkEnd w:id="18"/>
    </w:p>
    <w:p w14:paraId="6068D05E" w14:textId="5FB5B470" w:rsidR="004A3C77" w:rsidRPr="00B37496" w:rsidRDefault="004A3C77" w:rsidP="00B37496">
      <w:pPr>
        <w:rPr>
          <w:rFonts w:asciiTheme="majorHAnsi" w:hAnsiTheme="majorHAnsi" w:cstheme="majorHAnsi"/>
        </w:rPr>
      </w:pPr>
      <w:r>
        <w:rPr>
          <w:rFonts w:asciiTheme="majorHAnsi" w:hAnsiTheme="majorHAnsi" w:cstheme="majorHAnsi"/>
        </w:rPr>
        <w:t>We look forward to receiving your application.</w:t>
      </w:r>
    </w:p>
    <w:sectPr w:rsidR="004A3C77" w:rsidRPr="00B37496" w:rsidSect="000E486C">
      <w:headerReference w:type="even" r:id="rId14"/>
      <w:headerReference w:type="default" r:id="rId15"/>
      <w:footerReference w:type="even" r:id="rId16"/>
      <w:footerReference w:type="default" r:id="rId17"/>
      <w:headerReference w:type="first" r:id="rId18"/>
      <w:footerReference w:type="first" r:id="rId19"/>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7F931" w14:textId="77777777" w:rsidR="00EF10DB" w:rsidRDefault="00EF10DB" w:rsidP="004E0F0F">
      <w:pPr>
        <w:spacing w:after="0" w:line="240" w:lineRule="auto"/>
      </w:pPr>
      <w:r>
        <w:separator/>
      </w:r>
    </w:p>
  </w:endnote>
  <w:endnote w:type="continuationSeparator" w:id="0">
    <w:p w14:paraId="43F8FDF8" w14:textId="77777777" w:rsidR="00EF10DB" w:rsidRDefault="00EF10DB" w:rsidP="004E0F0F">
      <w:pPr>
        <w:spacing w:after="0" w:line="240" w:lineRule="auto"/>
      </w:pPr>
      <w:r>
        <w:continuationSeparator/>
      </w:r>
    </w:p>
  </w:endnote>
  <w:endnote w:type="continuationNotice" w:id="1">
    <w:p w14:paraId="5B8E7015" w14:textId="77777777" w:rsidR="00EF10DB" w:rsidRDefault="00EF10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E3D17" w14:textId="77777777" w:rsidR="003A1E37" w:rsidRDefault="003A1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3250" w14:textId="77777777" w:rsidR="003A1E37" w:rsidRDefault="003A1E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5890" w14:textId="558210A9" w:rsidR="003855BB" w:rsidRPr="003855BB" w:rsidRDefault="003855BB" w:rsidP="003855BB">
    <w:pPr>
      <w:pStyle w:val="Website"/>
      <w:rPr>
        <w:rFonts w:ascii="Arial" w:hAnsi="Arial" w:cs="Arial"/>
        <w:sz w:val="24"/>
        <w:szCs w:val="24"/>
      </w:rPr>
    </w:pPr>
    <w:r w:rsidRPr="003855BB">
      <w:rPr>
        <w:rFonts w:ascii="Arial" w:hAnsi="Arial" w:cs="Arial"/>
        <w:sz w:val="24"/>
        <w:szCs w:val="24"/>
      </w:rPr>
      <w:t>www.britishcouncil.org</w:t>
    </w:r>
    <w:r w:rsidR="002D50C1">
      <w:rPr>
        <w:rFonts w:ascii="Arial" w:hAnsi="Arial" w:cs="Arial"/>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448FB" w14:textId="77777777" w:rsidR="00EF10DB" w:rsidRDefault="00EF10DB" w:rsidP="004E0F0F">
      <w:pPr>
        <w:spacing w:after="0" w:line="240" w:lineRule="auto"/>
      </w:pPr>
      <w:r>
        <w:separator/>
      </w:r>
    </w:p>
  </w:footnote>
  <w:footnote w:type="continuationSeparator" w:id="0">
    <w:p w14:paraId="11FDDE4A" w14:textId="77777777" w:rsidR="00EF10DB" w:rsidRDefault="00EF10DB" w:rsidP="004E0F0F">
      <w:pPr>
        <w:spacing w:after="0" w:line="240" w:lineRule="auto"/>
      </w:pPr>
      <w:r>
        <w:continuationSeparator/>
      </w:r>
    </w:p>
  </w:footnote>
  <w:footnote w:type="continuationNotice" w:id="1">
    <w:p w14:paraId="2C612F29" w14:textId="77777777" w:rsidR="00EF10DB" w:rsidRDefault="00EF10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2F2A9" w14:textId="77777777" w:rsidR="003A1E37" w:rsidRDefault="003A1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063F" w14:textId="77777777" w:rsidR="008C0629" w:rsidRDefault="008C0629">
    <w:pPr>
      <w:pStyle w:val="Header"/>
    </w:pPr>
    <w:r>
      <w:rPr>
        <w:rFonts w:ascii="British Council Sans Bold" w:hAnsi="British Council Sans Bold"/>
        <w:noProof/>
        <w:color w:val="B25EFF" w:themeColor="accent2"/>
        <w:sz w:val="40"/>
        <w:szCs w:val="40"/>
        <w:u w:val="single"/>
        <w:shd w:val="clear" w:color="auto" w:fill="E6E6E6"/>
        <w:lang w:val="en-US"/>
      </w:rPr>
      <mc:AlternateContent>
        <mc:Choice Requires="wps">
          <w:drawing>
            <wp:anchor distT="0" distB="0" distL="114300" distR="114300" simplePos="0" relativeHeight="251658240" behindDoc="0" locked="0" layoutInCell="1" allowOverlap="1" wp14:anchorId="5193B67B" wp14:editId="2ACC6493">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a="http://schemas.openxmlformats.org/drawingml/2006/main" xmlns:arto="http://schemas.microsoft.com/office/word/2006/arto">
          <w:pict w14:anchorId="78E50C9E">
            <v:line id="Straight Connector 3"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5deb4b [3209]" strokeweight="3pt" from="2.85pt,45.35pt" to="41.4pt,45.35pt" w14:anchorId="7A42CB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">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FB6C" w14:textId="77777777" w:rsidR="003855BB" w:rsidRDefault="003855BB">
    <w:pPr>
      <w:pStyle w:val="Header"/>
    </w:pPr>
    <w:r>
      <w:rPr>
        <w:noProof/>
        <w:color w:val="2B579A"/>
        <w:shd w:val="clear" w:color="auto" w:fill="E6E6E6"/>
        <w:lang w:val="en-US"/>
      </w:rPr>
      <w:drawing>
        <wp:anchor distT="0" distB="424815" distL="114300" distR="114300" simplePos="0" relativeHeight="251658241" behindDoc="0" locked="0" layoutInCell="1" allowOverlap="1" wp14:anchorId="7E3B37B6" wp14:editId="40D538EE">
          <wp:simplePos x="0" y="0"/>
          <wp:positionH relativeFrom="page">
            <wp:posOffset>540385</wp:posOffset>
          </wp:positionH>
          <wp:positionV relativeFrom="page">
            <wp:posOffset>540385</wp:posOffset>
          </wp:positionV>
          <wp:extent cx="1472400" cy="42480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hybridMultilevel"/>
    <w:tmpl w:val="EA78B3A6"/>
    <w:lvl w:ilvl="0" w:tplc="3A86AB52">
      <w:start w:val="1"/>
      <w:numFmt w:val="decimal"/>
      <w:lvlText w:val="%1."/>
      <w:lvlJc w:val="left"/>
      <w:pPr>
        <w:tabs>
          <w:tab w:val="num" w:pos="1492"/>
        </w:tabs>
        <w:ind w:left="1492" w:hanging="360"/>
      </w:pPr>
    </w:lvl>
    <w:lvl w:ilvl="1" w:tplc="0B3A15BA">
      <w:numFmt w:val="decimal"/>
      <w:lvlText w:val=""/>
      <w:lvlJc w:val="left"/>
    </w:lvl>
    <w:lvl w:ilvl="2" w:tplc="C368E19E">
      <w:numFmt w:val="decimal"/>
      <w:lvlText w:val=""/>
      <w:lvlJc w:val="left"/>
    </w:lvl>
    <w:lvl w:ilvl="3" w:tplc="19A6534E">
      <w:numFmt w:val="decimal"/>
      <w:lvlText w:val=""/>
      <w:lvlJc w:val="left"/>
    </w:lvl>
    <w:lvl w:ilvl="4" w:tplc="69F8C82E">
      <w:numFmt w:val="decimal"/>
      <w:lvlText w:val=""/>
      <w:lvlJc w:val="left"/>
    </w:lvl>
    <w:lvl w:ilvl="5" w:tplc="12C8FC44">
      <w:numFmt w:val="decimal"/>
      <w:lvlText w:val=""/>
      <w:lvlJc w:val="left"/>
    </w:lvl>
    <w:lvl w:ilvl="6" w:tplc="4D6A4B12">
      <w:numFmt w:val="decimal"/>
      <w:lvlText w:val=""/>
      <w:lvlJc w:val="left"/>
    </w:lvl>
    <w:lvl w:ilvl="7" w:tplc="42A874E0">
      <w:numFmt w:val="decimal"/>
      <w:lvlText w:val=""/>
      <w:lvlJc w:val="left"/>
    </w:lvl>
    <w:lvl w:ilvl="8" w:tplc="4872BE0E">
      <w:numFmt w:val="decimal"/>
      <w:lvlText w:val=""/>
      <w:lvlJc w:val="left"/>
    </w:lvl>
  </w:abstractNum>
  <w:abstractNum w:abstractNumId="2" w15:restartNumberingAfterBreak="0">
    <w:nsid w:val="FFFFFF7D"/>
    <w:multiLevelType w:val="hybridMultilevel"/>
    <w:tmpl w:val="543C0650"/>
    <w:lvl w:ilvl="0" w:tplc="4C0CC28E">
      <w:start w:val="1"/>
      <w:numFmt w:val="decimal"/>
      <w:lvlText w:val="%1."/>
      <w:lvlJc w:val="left"/>
      <w:pPr>
        <w:tabs>
          <w:tab w:val="num" w:pos="1209"/>
        </w:tabs>
        <w:ind w:left="1209" w:hanging="360"/>
      </w:pPr>
    </w:lvl>
    <w:lvl w:ilvl="1" w:tplc="76BEDC3C">
      <w:numFmt w:val="decimal"/>
      <w:lvlText w:val=""/>
      <w:lvlJc w:val="left"/>
    </w:lvl>
    <w:lvl w:ilvl="2" w:tplc="90C66D1A">
      <w:numFmt w:val="decimal"/>
      <w:lvlText w:val=""/>
      <w:lvlJc w:val="left"/>
    </w:lvl>
    <w:lvl w:ilvl="3" w:tplc="1C6A801E">
      <w:numFmt w:val="decimal"/>
      <w:lvlText w:val=""/>
      <w:lvlJc w:val="left"/>
    </w:lvl>
    <w:lvl w:ilvl="4" w:tplc="5E881F1C">
      <w:numFmt w:val="decimal"/>
      <w:lvlText w:val=""/>
      <w:lvlJc w:val="left"/>
    </w:lvl>
    <w:lvl w:ilvl="5" w:tplc="B6DED1B6">
      <w:numFmt w:val="decimal"/>
      <w:lvlText w:val=""/>
      <w:lvlJc w:val="left"/>
    </w:lvl>
    <w:lvl w:ilvl="6" w:tplc="A8D8E56C">
      <w:numFmt w:val="decimal"/>
      <w:lvlText w:val=""/>
      <w:lvlJc w:val="left"/>
    </w:lvl>
    <w:lvl w:ilvl="7" w:tplc="EA30E1FE">
      <w:numFmt w:val="decimal"/>
      <w:lvlText w:val=""/>
      <w:lvlJc w:val="left"/>
    </w:lvl>
    <w:lvl w:ilvl="8" w:tplc="5D2A7FDE">
      <w:numFmt w:val="decimal"/>
      <w:lvlText w:val=""/>
      <w:lvlJc w:val="left"/>
    </w:lvl>
  </w:abstractNum>
  <w:abstractNum w:abstractNumId="3" w15:restartNumberingAfterBreak="0">
    <w:nsid w:val="FFFFFF7E"/>
    <w:multiLevelType w:val="multilevel"/>
    <w:tmpl w:val="A7668F9C"/>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7F"/>
    <w:multiLevelType w:val="hybridMultilevel"/>
    <w:tmpl w:val="3A7E51C6"/>
    <w:lvl w:ilvl="0" w:tplc="9F5AAD44">
      <w:start w:val="1"/>
      <w:numFmt w:val="decimal"/>
      <w:lvlText w:val="%1."/>
      <w:lvlJc w:val="left"/>
      <w:pPr>
        <w:tabs>
          <w:tab w:val="num" w:pos="643"/>
        </w:tabs>
        <w:ind w:left="643" w:hanging="360"/>
      </w:pPr>
    </w:lvl>
    <w:lvl w:ilvl="1" w:tplc="BBCE7784">
      <w:numFmt w:val="decimal"/>
      <w:lvlText w:val=""/>
      <w:lvlJc w:val="left"/>
    </w:lvl>
    <w:lvl w:ilvl="2" w:tplc="7D5804EC">
      <w:numFmt w:val="decimal"/>
      <w:lvlText w:val=""/>
      <w:lvlJc w:val="left"/>
    </w:lvl>
    <w:lvl w:ilvl="3" w:tplc="0F9C4EFC">
      <w:numFmt w:val="decimal"/>
      <w:lvlText w:val=""/>
      <w:lvlJc w:val="left"/>
    </w:lvl>
    <w:lvl w:ilvl="4" w:tplc="A164EA98">
      <w:numFmt w:val="decimal"/>
      <w:lvlText w:val=""/>
      <w:lvlJc w:val="left"/>
    </w:lvl>
    <w:lvl w:ilvl="5" w:tplc="78CCBE96">
      <w:numFmt w:val="decimal"/>
      <w:lvlText w:val=""/>
      <w:lvlJc w:val="left"/>
    </w:lvl>
    <w:lvl w:ilvl="6" w:tplc="0C1277C6">
      <w:numFmt w:val="decimal"/>
      <w:lvlText w:val=""/>
      <w:lvlJc w:val="left"/>
    </w:lvl>
    <w:lvl w:ilvl="7" w:tplc="67A81E48">
      <w:numFmt w:val="decimal"/>
      <w:lvlText w:val=""/>
      <w:lvlJc w:val="left"/>
    </w:lvl>
    <w:lvl w:ilvl="8" w:tplc="0AE666DE">
      <w:numFmt w:val="decimal"/>
      <w:lvlText w:val=""/>
      <w:lvlJc w:val="left"/>
    </w:lvl>
  </w:abstractNum>
  <w:abstractNum w:abstractNumId="5" w15:restartNumberingAfterBreak="0">
    <w:nsid w:val="FFFFFF80"/>
    <w:multiLevelType w:val="singleLevel"/>
    <w:tmpl w:val="64684A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E67C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8AEF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5417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8987A8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36C8B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565D70"/>
    <w:multiLevelType w:val="hybridMultilevel"/>
    <w:tmpl w:val="CC88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E82A9D"/>
    <w:multiLevelType w:val="hybridMultilevel"/>
    <w:tmpl w:val="1AA6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374C63"/>
    <w:multiLevelType w:val="hybridMultilevel"/>
    <w:tmpl w:val="33968462"/>
    <w:lvl w:ilvl="0" w:tplc="E48A0334">
      <w:start w:val="1"/>
      <w:numFmt w:val="bullet"/>
      <w:lvlText w:val=""/>
      <w:lvlJc w:val="left"/>
      <w:pPr>
        <w:ind w:left="720" w:hanging="360"/>
      </w:pPr>
      <w:rPr>
        <w:rFonts w:ascii="Symbol" w:hAnsi="Symbol" w:hint="default"/>
      </w:rPr>
    </w:lvl>
    <w:lvl w:ilvl="1" w:tplc="2E1AFECE">
      <w:start w:val="1"/>
      <w:numFmt w:val="bullet"/>
      <w:lvlText w:val="o"/>
      <w:lvlJc w:val="left"/>
      <w:pPr>
        <w:ind w:left="1440" w:hanging="360"/>
      </w:pPr>
      <w:rPr>
        <w:rFonts w:ascii="Courier New" w:hAnsi="Courier New" w:hint="default"/>
      </w:rPr>
    </w:lvl>
    <w:lvl w:ilvl="2" w:tplc="A9CC6BF4">
      <w:start w:val="1"/>
      <w:numFmt w:val="bullet"/>
      <w:lvlText w:val=""/>
      <w:lvlJc w:val="left"/>
      <w:pPr>
        <w:ind w:left="2160" w:hanging="360"/>
      </w:pPr>
      <w:rPr>
        <w:rFonts w:ascii="Wingdings" w:hAnsi="Wingdings" w:hint="default"/>
      </w:rPr>
    </w:lvl>
    <w:lvl w:ilvl="3" w:tplc="F7A4D562">
      <w:start w:val="1"/>
      <w:numFmt w:val="bullet"/>
      <w:lvlText w:val=""/>
      <w:lvlJc w:val="left"/>
      <w:pPr>
        <w:ind w:left="2880" w:hanging="360"/>
      </w:pPr>
      <w:rPr>
        <w:rFonts w:ascii="Symbol" w:hAnsi="Symbol" w:hint="default"/>
      </w:rPr>
    </w:lvl>
    <w:lvl w:ilvl="4" w:tplc="BEA41374">
      <w:start w:val="1"/>
      <w:numFmt w:val="bullet"/>
      <w:lvlText w:val="o"/>
      <w:lvlJc w:val="left"/>
      <w:pPr>
        <w:ind w:left="3600" w:hanging="360"/>
      </w:pPr>
      <w:rPr>
        <w:rFonts w:ascii="Courier New" w:hAnsi="Courier New" w:hint="default"/>
      </w:rPr>
    </w:lvl>
    <w:lvl w:ilvl="5" w:tplc="ADE49460">
      <w:start w:val="1"/>
      <w:numFmt w:val="bullet"/>
      <w:lvlText w:val=""/>
      <w:lvlJc w:val="left"/>
      <w:pPr>
        <w:ind w:left="4320" w:hanging="360"/>
      </w:pPr>
      <w:rPr>
        <w:rFonts w:ascii="Wingdings" w:hAnsi="Wingdings" w:hint="default"/>
      </w:rPr>
    </w:lvl>
    <w:lvl w:ilvl="6" w:tplc="C9266FD4">
      <w:start w:val="1"/>
      <w:numFmt w:val="bullet"/>
      <w:lvlText w:val=""/>
      <w:lvlJc w:val="left"/>
      <w:pPr>
        <w:ind w:left="5040" w:hanging="360"/>
      </w:pPr>
      <w:rPr>
        <w:rFonts w:ascii="Symbol" w:hAnsi="Symbol" w:hint="default"/>
      </w:rPr>
    </w:lvl>
    <w:lvl w:ilvl="7" w:tplc="9DA2BD26">
      <w:start w:val="1"/>
      <w:numFmt w:val="bullet"/>
      <w:lvlText w:val="o"/>
      <w:lvlJc w:val="left"/>
      <w:pPr>
        <w:ind w:left="5760" w:hanging="360"/>
      </w:pPr>
      <w:rPr>
        <w:rFonts w:ascii="Courier New" w:hAnsi="Courier New" w:hint="default"/>
      </w:rPr>
    </w:lvl>
    <w:lvl w:ilvl="8" w:tplc="FF6EE290">
      <w:start w:val="1"/>
      <w:numFmt w:val="bullet"/>
      <w:lvlText w:val=""/>
      <w:lvlJc w:val="left"/>
      <w:pPr>
        <w:ind w:left="6480" w:hanging="360"/>
      </w:pPr>
      <w:rPr>
        <w:rFonts w:ascii="Wingdings" w:hAnsi="Wingdings" w:hint="default"/>
      </w:rPr>
    </w:lvl>
  </w:abstractNum>
  <w:abstractNum w:abstractNumId="15" w15:restartNumberingAfterBreak="0">
    <w:nsid w:val="456201FE"/>
    <w:multiLevelType w:val="hybridMultilevel"/>
    <w:tmpl w:val="321CC9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4A306588"/>
    <w:multiLevelType w:val="hybridMultilevel"/>
    <w:tmpl w:val="E3EE9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45ED0"/>
    <w:multiLevelType w:val="hybridMultilevel"/>
    <w:tmpl w:val="5A24A980"/>
    <w:lvl w:ilvl="0" w:tplc="023C021E">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8" w15:restartNumberingAfterBreak="0">
    <w:nsid w:val="5C24132F"/>
    <w:multiLevelType w:val="hybridMultilevel"/>
    <w:tmpl w:val="10003446"/>
    <w:lvl w:ilvl="0" w:tplc="A87E6A96">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D8A0F9D"/>
    <w:multiLevelType w:val="hybridMultilevel"/>
    <w:tmpl w:val="DCEAB1D8"/>
    <w:lvl w:ilvl="0" w:tplc="3496BCD0">
      <w:start w:val="1"/>
      <w:numFmt w:val="bullet"/>
      <w:pStyle w:val="SubBullets"/>
      <w:lvlText w:val=""/>
      <w:lvlJc w:val="left"/>
      <w:pPr>
        <w:ind w:left="644" w:hanging="360"/>
      </w:pPr>
      <w:rPr>
        <w:rFonts w:ascii="Symbol" w:hAnsi="Symbol" w:hint="default"/>
        <w:color w:val="5DEB4B"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321D7C"/>
    <w:multiLevelType w:val="hybridMultilevel"/>
    <w:tmpl w:val="4792421A"/>
    <w:lvl w:ilvl="0" w:tplc="62780D70">
      <w:start w:val="1"/>
      <w:numFmt w:val="bullet"/>
      <w:pStyle w:val="Bullets"/>
      <w:lvlText w:val=""/>
      <w:lvlJc w:val="left"/>
      <w:pPr>
        <w:ind w:left="360" w:hanging="360"/>
      </w:pPr>
      <w:rPr>
        <w:rFonts w:ascii="Symbol" w:hAnsi="Symbol" w:hint="default"/>
        <w:color w:val="5DEB4B"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2"/>
  </w:num>
  <w:num w:numId="4">
    <w:abstractNumId w:val="20"/>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20"/>
  </w:num>
  <w:num w:numId="17">
    <w:abstractNumId w:val="19"/>
  </w:num>
  <w:num w:numId="18">
    <w:abstractNumId w:val="20"/>
  </w:num>
  <w:num w:numId="19">
    <w:abstractNumId w:val="19"/>
  </w:num>
  <w:num w:numId="20">
    <w:abstractNumId w:val="20"/>
  </w:num>
  <w:num w:numId="21">
    <w:abstractNumId w:val="19"/>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9"/>
  </w:num>
  <w:num w:numId="25">
    <w:abstractNumId w:val="17"/>
  </w:num>
  <w:num w:numId="26">
    <w:abstractNumId w:val="11"/>
  </w:num>
  <w:num w:numId="27">
    <w:abstractNumId w:val="16"/>
  </w:num>
  <w:num w:numId="28">
    <w:abstractNumId w:val="1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496"/>
    <w:rsid w:val="000171EB"/>
    <w:rsid w:val="000231BB"/>
    <w:rsid w:val="000663D6"/>
    <w:rsid w:val="00067BB0"/>
    <w:rsid w:val="00092917"/>
    <w:rsid w:val="000A26DD"/>
    <w:rsid w:val="000A3B90"/>
    <w:rsid w:val="000D0923"/>
    <w:rsid w:val="000E43B1"/>
    <w:rsid w:val="000E486C"/>
    <w:rsid w:val="000E7F5E"/>
    <w:rsid w:val="000F2F33"/>
    <w:rsid w:val="000F7DB1"/>
    <w:rsid w:val="001169A3"/>
    <w:rsid w:val="00124BA9"/>
    <w:rsid w:val="0013070B"/>
    <w:rsid w:val="001565A5"/>
    <w:rsid w:val="00166ED8"/>
    <w:rsid w:val="001768DD"/>
    <w:rsid w:val="00176A0A"/>
    <w:rsid w:val="00187F9D"/>
    <w:rsid w:val="001A2060"/>
    <w:rsid w:val="001B2E1D"/>
    <w:rsid w:val="001E4E8D"/>
    <w:rsid w:val="001F2942"/>
    <w:rsid w:val="001F2977"/>
    <w:rsid w:val="001F5C75"/>
    <w:rsid w:val="00200217"/>
    <w:rsid w:val="00214822"/>
    <w:rsid w:val="00214911"/>
    <w:rsid w:val="00215EC6"/>
    <w:rsid w:val="00230D19"/>
    <w:rsid w:val="0025076C"/>
    <w:rsid w:val="002542F1"/>
    <w:rsid w:val="00262A69"/>
    <w:rsid w:val="00267018"/>
    <w:rsid w:val="00271072"/>
    <w:rsid w:val="002910D1"/>
    <w:rsid w:val="00297B4F"/>
    <w:rsid w:val="002B7018"/>
    <w:rsid w:val="002C0274"/>
    <w:rsid w:val="002C7508"/>
    <w:rsid w:val="002D50C1"/>
    <w:rsid w:val="002F0AEC"/>
    <w:rsid w:val="002F0D09"/>
    <w:rsid w:val="002F41F6"/>
    <w:rsid w:val="003029E5"/>
    <w:rsid w:val="003140C7"/>
    <w:rsid w:val="00316C7C"/>
    <w:rsid w:val="00327DDC"/>
    <w:rsid w:val="00335658"/>
    <w:rsid w:val="0035613D"/>
    <w:rsid w:val="003566EF"/>
    <w:rsid w:val="00357565"/>
    <w:rsid w:val="0037387C"/>
    <w:rsid w:val="00381494"/>
    <w:rsid w:val="0038474E"/>
    <w:rsid w:val="003855BB"/>
    <w:rsid w:val="003941F1"/>
    <w:rsid w:val="003A1E37"/>
    <w:rsid w:val="003A3026"/>
    <w:rsid w:val="003E06BA"/>
    <w:rsid w:val="003F3A5C"/>
    <w:rsid w:val="004032B5"/>
    <w:rsid w:val="0040649C"/>
    <w:rsid w:val="0041485A"/>
    <w:rsid w:val="00445A85"/>
    <w:rsid w:val="004510AE"/>
    <w:rsid w:val="00452FE1"/>
    <w:rsid w:val="004546F3"/>
    <w:rsid w:val="0046200D"/>
    <w:rsid w:val="004A3C77"/>
    <w:rsid w:val="004B724E"/>
    <w:rsid w:val="004C0CB1"/>
    <w:rsid w:val="004E0F0F"/>
    <w:rsid w:val="004E14C2"/>
    <w:rsid w:val="004E471A"/>
    <w:rsid w:val="004E5B59"/>
    <w:rsid w:val="004F0981"/>
    <w:rsid w:val="004F3BA9"/>
    <w:rsid w:val="004F3CAA"/>
    <w:rsid w:val="004F4897"/>
    <w:rsid w:val="004F7ED5"/>
    <w:rsid w:val="0050070D"/>
    <w:rsid w:val="00504D2B"/>
    <w:rsid w:val="00505A09"/>
    <w:rsid w:val="005117BB"/>
    <w:rsid w:val="005129E6"/>
    <w:rsid w:val="005155AE"/>
    <w:rsid w:val="00525ADA"/>
    <w:rsid w:val="00527637"/>
    <w:rsid w:val="00530467"/>
    <w:rsid w:val="0055284B"/>
    <w:rsid w:val="005545EF"/>
    <w:rsid w:val="00556A06"/>
    <w:rsid w:val="0056190E"/>
    <w:rsid w:val="00563A6F"/>
    <w:rsid w:val="005656B6"/>
    <w:rsid w:val="0058704A"/>
    <w:rsid w:val="005900A5"/>
    <w:rsid w:val="005B2BC2"/>
    <w:rsid w:val="005B7CC6"/>
    <w:rsid w:val="005C7B93"/>
    <w:rsid w:val="005F10D4"/>
    <w:rsid w:val="006250E5"/>
    <w:rsid w:val="0062643D"/>
    <w:rsid w:val="00644CC4"/>
    <w:rsid w:val="00656F0F"/>
    <w:rsid w:val="00665055"/>
    <w:rsid w:val="0067191C"/>
    <w:rsid w:val="00672D7B"/>
    <w:rsid w:val="00677C6D"/>
    <w:rsid w:val="00680380"/>
    <w:rsid w:val="00690F40"/>
    <w:rsid w:val="006A48C1"/>
    <w:rsid w:val="006C2629"/>
    <w:rsid w:val="006D7648"/>
    <w:rsid w:val="006F17D0"/>
    <w:rsid w:val="007227F4"/>
    <w:rsid w:val="007237B6"/>
    <w:rsid w:val="00726D69"/>
    <w:rsid w:val="00735CCC"/>
    <w:rsid w:val="007375BD"/>
    <w:rsid w:val="00743AE8"/>
    <w:rsid w:val="00744979"/>
    <w:rsid w:val="0078055D"/>
    <w:rsid w:val="00793C7C"/>
    <w:rsid w:val="007B6BFD"/>
    <w:rsid w:val="007E10B1"/>
    <w:rsid w:val="007E4D04"/>
    <w:rsid w:val="00804D01"/>
    <w:rsid w:val="008050D8"/>
    <w:rsid w:val="00806207"/>
    <w:rsid w:val="008229C1"/>
    <w:rsid w:val="00846B79"/>
    <w:rsid w:val="008529F8"/>
    <w:rsid w:val="008942F1"/>
    <w:rsid w:val="008A4222"/>
    <w:rsid w:val="008A6B2B"/>
    <w:rsid w:val="008B029C"/>
    <w:rsid w:val="008B1A55"/>
    <w:rsid w:val="008C0629"/>
    <w:rsid w:val="008C6B81"/>
    <w:rsid w:val="008E49C2"/>
    <w:rsid w:val="008F3D5C"/>
    <w:rsid w:val="008F487A"/>
    <w:rsid w:val="00913258"/>
    <w:rsid w:val="00921D17"/>
    <w:rsid w:val="0093045E"/>
    <w:rsid w:val="00942B47"/>
    <w:rsid w:val="00945F08"/>
    <w:rsid w:val="00954FB1"/>
    <w:rsid w:val="0096776E"/>
    <w:rsid w:val="00974E6B"/>
    <w:rsid w:val="009837E5"/>
    <w:rsid w:val="00983A01"/>
    <w:rsid w:val="0099240E"/>
    <w:rsid w:val="009B75F8"/>
    <w:rsid w:val="009C3ED8"/>
    <w:rsid w:val="009C6950"/>
    <w:rsid w:val="009F06E4"/>
    <w:rsid w:val="009F0B50"/>
    <w:rsid w:val="009F520C"/>
    <w:rsid w:val="00A01FE3"/>
    <w:rsid w:val="00A0747F"/>
    <w:rsid w:val="00A20B81"/>
    <w:rsid w:val="00A27814"/>
    <w:rsid w:val="00A33158"/>
    <w:rsid w:val="00A40789"/>
    <w:rsid w:val="00A46111"/>
    <w:rsid w:val="00A54C90"/>
    <w:rsid w:val="00A55B8E"/>
    <w:rsid w:val="00A7218F"/>
    <w:rsid w:val="00A73AA2"/>
    <w:rsid w:val="00A75B0F"/>
    <w:rsid w:val="00A776F1"/>
    <w:rsid w:val="00A82D03"/>
    <w:rsid w:val="00AA57DE"/>
    <w:rsid w:val="00AB0104"/>
    <w:rsid w:val="00AB21F3"/>
    <w:rsid w:val="00AB6BFE"/>
    <w:rsid w:val="00AC1EE0"/>
    <w:rsid w:val="00AD166D"/>
    <w:rsid w:val="00AF1C59"/>
    <w:rsid w:val="00AF2E8C"/>
    <w:rsid w:val="00B030FD"/>
    <w:rsid w:val="00B04FCA"/>
    <w:rsid w:val="00B13927"/>
    <w:rsid w:val="00B2266B"/>
    <w:rsid w:val="00B227CE"/>
    <w:rsid w:val="00B24A70"/>
    <w:rsid w:val="00B26E40"/>
    <w:rsid w:val="00B27C35"/>
    <w:rsid w:val="00B30BDC"/>
    <w:rsid w:val="00B37496"/>
    <w:rsid w:val="00B461A7"/>
    <w:rsid w:val="00B50989"/>
    <w:rsid w:val="00B53093"/>
    <w:rsid w:val="00B5682F"/>
    <w:rsid w:val="00B6727E"/>
    <w:rsid w:val="00B95BD4"/>
    <w:rsid w:val="00BA264D"/>
    <w:rsid w:val="00BC4CC5"/>
    <w:rsid w:val="00BC6F93"/>
    <w:rsid w:val="00BD0F91"/>
    <w:rsid w:val="00BE7B10"/>
    <w:rsid w:val="00C1299F"/>
    <w:rsid w:val="00C17F56"/>
    <w:rsid w:val="00C30155"/>
    <w:rsid w:val="00C30E47"/>
    <w:rsid w:val="00C41310"/>
    <w:rsid w:val="00C5378A"/>
    <w:rsid w:val="00C6224C"/>
    <w:rsid w:val="00C634E6"/>
    <w:rsid w:val="00C648F7"/>
    <w:rsid w:val="00C829D7"/>
    <w:rsid w:val="00CB2E88"/>
    <w:rsid w:val="00CE1C5C"/>
    <w:rsid w:val="00D01DA2"/>
    <w:rsid w:val="00D1796B"/>
    <w:rsid w:val="00D547EE"/>
    <w:rsid w:val="00D60728"/>
    <w:rsid w:val="00D668E9"/>
    <w:rsid w:val="00D72B88"/>
    <w:rsid w:val="00DA0824"/>
    <w:rsid w:val="00DA566C"/>
    <w:rsid w:val="00DD0921"/>
    <w:rsid w:val="00DF66DB"/>
    <w:rsid w:val="00E00BBE"/>
    <w:rsid w:val="00E03B13"/>
    <w:rsid w:val="00E05480"/>
    <w:rsid w:val="00E47370"/>
    <w:rsid w:val="00E47860"/>
    <w:rsid w:val="00E51309"/>
    <w:rsid w:val="00E57FE2"/>
    <w:rsid w:val="00E72131"/>
    <w:rsid w:val="00E82BB0"/>
    <w:rsid w:val="00E9411F"/>
    <w:rsid w:val="00E96DCD"/>
    <w:rsid w:val="00ED0DD6"/>
    <w:rsid w:val="00EF10DB"/>
    <w:rsid w:val="00F1760F"/>
    <w:rsid w:val="00F3122A"/>
    <w:rsid w:val="00F5249D"/>
    <w:rsid w:val="00F530BF"/>
    <w:rsid w:val="00F54757"/>
    <w:rsid w:val="00F56056"/>
    <w:rsid w:val="00F70928"/>
    <w:rsid w:val="00F7472E"/>
    <w:rsid w:val="00F86BA1"/>
    <w:rsid w:val="00F86E9E"/>
    <w:rsid w:val="00F92DBF"/>
    <w:rsid w:val="00FA06E7"/>
    <w:rsid w:val="00FA65DD"/>
    <w:rsid w:val="00FF170A"/>
    <w:rsid w:val="021015F5"/>
    <w:rsid w:val="034474A6"/>
    <w:rsid w:val="03465707"/>
    <w:rsid w:val="03A6753F"/>
    <w:rsid w:val="03D2F5AE"/>
    <w:rsid w:val="03E95A8A"/>
    <w:rsid w:val="077C2C60"/>
    <w:rsid w:val="07B2BD1E"/>
    <w:rsid w:val="07E66CA2"/>
    <w:rsid w:val="092024B2"/>
    <w:rsid w:val="096DFAE7"/>
    <w:rsid w:val="097CD4FC"/>
    <w:rsid w:val="0A3FDE98"/>
    <w:rsid w:val="0C0F2B8D"/>
    <w:rsid w:val="0C292697"/>
    <w:rsid w:val="0C6488E2"/>
    <w:rsid w:val="0DC98D68"/>
    <w:rsid w:val="0DF8E3AD"/>
    <w:rsid w:val="0E4D4081"/>
    <w:rsid w:val="0E4E1B91"/>
    <w:rsid w:val="0EA06411"/>
    <w:rsid w:val="105B1572"/>
    <w:rsid w:val="119DCB95"/>
    <w:rsid w:val="11D8A5D4"/>
    <w:rsid w:val="11F6E5D3"/>
    <w:rsid w:val="12CCD009"/>
    <w:rsid w:val="12EAFC87"/>
    <w:rsid w:val="13AA8D11"/>
    <w:rsid w:val="13CEC086"/>
    <w:rsid w:val="14389B1E"/>
    <w:rsid w:val="1456E492"/>
    <w:rsid w:val="15885B38"/>
    <w:rsid w:val="15AF2CCF"/>
    <w:rsid w:val="15EB8C1A"/>
    <w:rsid w:val="17DB68CE"/>
    <w:rsid w:val="17DD6231"/>
    <w:rsid w:val="17DDF85A"/>
    <w:rsid w:val="18AC2D26"/>
    <w:rsid w:val="1915BFBA"/>
    <w:rsid w:val="1C1DDBAC"/>
    <w:rsid w:val="1EDBC3A7"/>
    <w:rsid w:val="202B1591"/>
    <w:rsid w:val="21D1ACA8"/>
    <w:rsid w:val="22D1E1AB"/>
    <w:rsid w:val="23A5C8B4"/>
    <w:rsid w:val="244799E4"/>
    <w:rsid w:val="246C8D2E"/>
    <w:rsid w:val="24E40F86"/>
    <w:rsid w:val="254918A7"/>
    <w:rsid w:val="2B563C8E"/>
    <w:rsid w:val="2D56DDD6"/>
    <w:rsid w:val="2D60D424"/>
    <w:rsid w:val="2ED3DE39"/>
    <w:rsid w:val="30892230"/>
    <w:rsid w:val="35BD19F2"/>
    <w:rsid w:val="368D201A"/>
    <w:rsid w:val="388BEC57"/>
    <w:rsid w:val="38B75A2B"/>
    <w:rsid w:val="38EED9F1"/>
    <w:rsid w:val="3986EA46"/>
    <w:rsid w:val="3C4DB1CD"/>
    <w:rsid w:val="3C957B0F"/>
    <w:rsid w:val="3E3BDA3D"/>
    <w:rsid w:val="3FC47380"/>
    <w:rsid w:val="42B06D34"/>
    <w:rsid w:val="42D9559B"/>
    <w:rsid w:val="45FD5EA1"/>
    <w:rsid w:val="47C33597"/>
    <w:rsid w:val="49C7959B"/>
    <w:rsid w:val="4A048C62"/>
    <w:rsid w:val="4AA43488"/>
    <w:rsid w:val="4D32C0B3"/>
    <w:rsid w:val="4D465481"/>
    <w:rsid w:val="4D52AE32"/>
    <w:rsid w:val="504E40C8"/>
    <w:rsid w:val="504F18EC"/>
    <w:rsid w:val="526EC68C"/>
    <w:rsid w:val="538D03AE"/>
    <w:rsid w:val="544716D8"/>
    <w:rsid w:val="56B21D33"/>
    <w:rsid w:val="572D8D0A"/>
    <w:rsid w:val="596C727E"/>
    <w:rsid w:val="5B2575C9"/>
    <w:rsid w:val="5C847346"/>
    <w:rsid w:val="5FE9E16D"/>
    <w:rsid w:val="6095F222"/>
    <w:rsid w:val="61ED5AB4"/>
    <w:rsid w:val="6261BA28"/>
    <w:rsid w:val="645E7D0F"/>
    <w:rsid w:val="64DBCF83"/>
    <w:rsid w:val="65189834"/>
    <w:rsid w:val="658C2CD9"/>
    <w:rsid w:val="66EB6F56"/>
    <w:rsid w:val="675DCAAC"/>
    <w:rsid w:val="6798B1C1"/>
    <w:rsid w:val="680B0E4D"/>
    <w:rsid w:val="69A2551D"/>
    <w:rsid w:val="6B4682F4"/>
    <w:rsid w:val="6B48FC12"/>
    <w:rsid w:val="6BBE92E1"/>
    <w:rsid w:val="6CFEDAA8"/>
    <w:rsid w:val="6DEDF37B"/>
    <w:rsid w:val="6E49BADD"/>
    <w:rsid w:val="6E901E68"/>
    <w:rsid w:val="6FF76732"/>
    <w:rsid w:val="702127B4"/>
    <w:rsid w:val="70989200"/>
    <w:rsid w:val="70C07653"/>
    <w:rsid w:val="740A2BE4"/>
    <w:rsid w:val="745AF2B4"/>
    <w:rsid w:val="76CAB0EB"/>
    <w:rsid w:val="76EB1A72"/>
    <w:rsid w:val="77A76AF1"/>
    <w:rsid w:val="78266BDA"/>
    <w:rsid w:val="786DC884"/>
    <w:rsid w:val="798EA6C3"/>
    <w:rsid w:val="79A78E8C"/>
    <w:rsid w:val="7B4550B0"/>
    <w:rsid w:val="7B94C7A9"/>
    <w:rsid w:val="7C2AF51F"/>
    <w:rsid w:val="7E61CEEE"/>
    <w:rsid w:val="7E68A614"/>
    <w:rsid w:val="7E81467A"/>
    <w:rsid w:val="7F8C99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45E0EC5F"/>
  <w14:defaultImageDpi w14:val="330"/>
  <w15:docId w15:val="{A7949BDD-6664-45A7-8DEE-1AB8C369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55D"/>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B6BFE"/>
    <w:pPr>
      <w:numPr>
        <w:numId w:val="23"/>
      </w:numPr>
      <w:spacing w:after="120" w:line="276" w:lineRule="auto"/>
      <w:ind w:left="1080"/>
    </w:pPr>
    <w:rPr>
      <w:rFonts w:ascii="Arial" w:hAnsi="Arial"/>
    </w:rPr>
  </w:style>
  <w:style w:type="paragraph" w:customStyle="1" w:styleId="SubBullets">
    <w:name w:val="Sub Bullets"/>
    <w:qFormat/>
    <w:rsid w:val="00AB6BFE"/>
    <w:pPr>
      <w:numPr>
        <w:numId w:val="24"/>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0A26DD"/>
    <w:pPr>
      <w:spacing w:after="480"/>
    </w:pPr>
    <w:rPr>
      <w:b/>
      <w:color w:val="5DEB4B" w:themeColor="accent6"/>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3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Paragraph">
    <w:name w:val="List Paragraph"/>
    <w:basedOn w:val="Normal"/>
    <w:uiPriority w:val="34"/>
    <w:qFormat/>
    <w:rsid w:val="00AB6BFE"/>
    <w:pPr>
      <w:numPr>
        <w:numId w:val="22"/>
      </w:numPr>
      <w:contextualSpacing/>
    </w:pPr>
  </w:style>
  <w:style w:type="paragraph" w:styleId="ListNumber">
    <w:name w:val="List Number"/>
    <w:basedOn w:val="Normal"/>
    <w:uiPriority w:val="99"/>
    <w:unhideWhenUsed/>
    <w:qFormat/>
    <w:rsid w:val="00AB6BFE"/>
    <w:pPr>
      <w:numPr>
        <w:numId w:val="25"/>
      </w:numPr>
      <w:ind w:left="720" w:hanging="357"/>
    </w:pPr>
  </w:style>
  <w:style w:type="paragraph" w:styleId="NormalWeb">
    <w:name w:val="Normal (Web)"/>
    <w:basedOn w:val="Normal"/>
    <w:uiPriority w:val="99"/>
    <w:semiHidden/>
    <w:unhideWhenUsed/>
    <w:rsid w:val="00B37496"/>
    <w:pPr>
      <w:spacing w:before="100" w:beforeAutospacing="1" w:after="100" w:afterAutospacing="1" w:line="240" w:lineRule="auto"/>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B37496"/>
    <w:rPr>
      <w:color w:val="FF00C8" w:themeColor="hyperlink"/>
      <w:u w:val="single"/>
    </w:rPr>
  </w:style>
  <w:style w:type="character" w:styleId="CommentReference">
    <w:name w:val="annotation reference"/>
    <w:basedOn w:val="DefaultParagraphFont"/>
    <w:uiPriority w:val="99"/>
    <w:semiHidden/>
    <w:unhideWhenUsed/>
    <w:rsid w:val="004E14C2"/>
    <w:rPr>
      <w:sz w:val="16"/>
      <w:szCs w:val="16"/>
    </w:rPr>
  </w:style>
  <w:style w:type="paragraph" w:styleId="CommentText">
    <w:name w:val="annotation text"/>
    <w:basedOn w:val="Normal"/>
    <w:link w:val="CommentTextChar"/>
    <w:uiPriority w:val="99"/>
    <w:unhideWhenUsed/>
    <w:rsid w:val="004E14C2"/>
    <w:pPr>
      <w:spacing w:line="240" w:lineRule="auto"/>
    </w:pPr>
    <w:rPr>
      <w:sz w:val="20"/>
      <w:szCs w:val="20"/>
    </w:rPr>
  </w:style>
  <w:style w:type="character" w:customStyle="1" w:styleId="CommentTextChar">
    <w:name w:val="Comment Text Char"/>
    <w:basedOn w:val="DefaultParagraphFont"/>
    <w:link w:val="CommentText"/>
    <w:uiPriority w:val="99"/>
    <w:rsid w:val="004E14C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E14C2"/>
    <w:rPr>
      <w:b/>
      <w:bCs/>
    </w:rPr>
  </w:style>
  <w:style w:type="character" w:customStyle="1" w:styleId="CommentSubjectChar">
    <w:name w:val="Comment Subject Char"/>
    <w:basedOn w:val="CommentTextChar"/>
    <w:link w:val="CommentSubject"/>
    <w:uiPriority w:val="99"/>
    <w:semiHidden/>
    <w:rsid w:val="004E14C2"/>
    <w:rPr>
      <w:rFonts w:ascii="Arial" w:hAnsi="Arial"/>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793C7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012601">
      <w:bodyDiv w:val="1"/>
      <w:marLeft w:val="0"/>
      <w:marRight w:val="0"/>
      <w:marTop w:val="0"/>
      <w:marBottom w:val="0"/>
      <w:divBdr>
        <w:top w:val="none" w:sz="0" w:space="0" w:color="auto"/>
        <w:left w:val="none" w:sz="0" w:space="0" w:color="auto"/>
        <w:bottom w:val="none" w:sz="0" w:space="0" w:color="auto"/>
        <w:right w:val="none" w:sz="0" w:space="0" w:color="auto"/>
      </w:divBdr>
    </w:div>
    <w:div w:id="1268658989">
      <w:bodyDiv w:val="1"/>
      <w:marLeft w:val="0"/>
      <w:marRight w:val="0"/>
      <w:marTop w:val="0"/>
      <w:marBottom w:val="0"/>
      <w:divBdr>
        <w:top w:val="none" w:sz="0" w:space="0" w:color="auto"/>
        <w:left w:val="none" w:sz="0" w:space="0" w:color="auto"/>
        <w:bottom w:val="none" w:sz="0" w:space="0" w:color="auto"/>
        <w:right w:val="none" w:sz="0" w:space="0" w:color="auto"/>
      </w:divBdr>
    </w:div>
    <w:div w:id="1376539381">
      <w:bodyDiv w:val="1"/>
      <w:marLeft w:val="0"/>
      <w:marRight w:val="0"/>
      <w:marTop w:val="0"/>
      <w:marBottom w:val="0"/>
      <w:divBdr>
        <w:top w:val="none" w:sz="0" w:space="0" w:color="auto"/>
        <w:left w:val="none" w:sz="0" w:space="0" w:color="auto"/>
        <w:bottom w:val="none" w:sz="0" w:space="0" w:color="auto"/>
        <w:right w:val="none" w:sz="0" w:space="0" w:color="auto"/>
      </w:divBdr>
    </w:div>
    <w:div w:id="1480808879">
      <w:bodyDiv w:val="1"/>
      <w:marLeft w:val="0"/>
      <w:marRight w:val="0"/>
      <w:marTop w:val="0"/>
      <w:marBottom w:val="0"/>
      <w:divBdr>
        <w:top w:val="none" w:sz="0" w:space="0" w:color="auto"/>
        <w:left w:val="none" w:sz="0" w:space="0" w:color="auto"/>
        <w:bottom w:val="none" w:sz="0" w:space="0" w:color="auto"/>
        <w:right w:val="none" w:sz="0" w:space="0" w:color="auto"/>
      </w:divBdr>
    </w:div>
    <w:div w:id="1513445880">
      <w:bodyDiv w:val="1"/>
      <w:marLeft w:val="0"/>
      <w:marRight w:val="0"/>
      <w:marTop w:val="0"/>
      <w:marBottom w:val="0"/>
      <w:divBdr>
        <w:top w:val="none" w:sz="0" w:space="0" w:color="auto"/>
        <w:left w:val="none" w:sz="0" w:space="0" w:color="auto"/>
        <w:bottom w:val="none" w:sz="0" w:space="0" w:color="auto"/>
        <w:right w:val="none" w:sz="0" w:space="0" w:color="auto"/>
      </w:divBdr>
    </w:div>
    <w:div w:id="1941328986">
      <w:bodyDiv w:val="1"/>
      <w:marLeft w:val="0"/>
      <w:marRight w:val="0"/>
      <w:marTop w:val="0"/>
      <w:marBottom w:val="0"/>
      <w:divBdr>
        <w:top w:val="none" w:sz="0" w:space="0" w:color="auto"/>
        <w:left w:val="none" w:sz="0" w:space="0" w:color="auto"/>
        <w:bottom w:val="none" w:sz="0" w:space="0" w:color="auto"/>
        <w:right w:val="none" w:sz="0" w:space="0" w:color="auto"/>
      </w:divBdr>
      <w:divsChild>
        <w:div w:id="1475416679">
          <w:marLeft w:val="0"/>
          <w:marRight w:val="0"/>
          <w:marTop w:val="0"/>
          <w:marBottom w:val="0"/>
          <w:divBdr>
            <w:top w:val="none" w:sz="0" w:space="0" w:color="auto"/>
            <w:left w:val="none" w:sz="0" w:space="0" w:color="auto"/>
            <w:bottom w:val="none" w:sz="0" w:space="0" w:color="auto"/>
            <w:right w:val="none" w:sz="0" w:space="0" w:color="auto"/>
          </w:divBdr>
          <w:divsChild>
            <w:div w:id="703679535">
              <w:marLeft w:val="0"/>
              <w:marRight w:val="0"/>
              <w:marTop w:val="240"/>
              <w:marBottom w:val="240"/>
              <w:divBdr>
                <w:top w:val="none" w:sz="0" w:space="0" w:color="auto"/>
                <w:left w:val="none" w:sz="0" w:space="0" w:color="auto"/>
                <w:bottom w:val="none" w:sz="0" w:space="0" w:color="auto"/>
                <w:right w:val="none" w:sz="0" w:space="0" w:color="auto"/>
              </w:divBdr>
            </w:div>
          </w:divsChild>
        </w:div>
        <w:div w:id="158428216">
          <w:marLeft w:val="0"/>
          <w:marRight w:val="0"/>
          <w:marTop w:val="0"/>
          <w:marBottom w:val="0"/>
          <w:divBdr>
            <w:top w:val="none" w:sz="0" w:space="0" w:color="auto"/>
            <w:left w:val="none" w:sz="0" w:space="0" w:color="auto"/>
            <w:bottom w:val="none" w:sz="0" w:space="0" w:color="auto"/>
            <w:right w:val="none" w:sz="0" w:space="0" w:color="auto"/>
          </w:divBdr>
          <w:divsChild>
            <w:div w:id="1994407650">
              <w:marLeft w:val="0"/>
              <w:marRight w:val="0"/>
              <w:marTop w:val="240"/>
              <w:marBottom w:val="240"/>
              <w:divBdr>
                <w:top w:val="none" w:sz="0" w:space="0" w:color="auto"/>
                <w:left w:val="none" w:sz="0" w:space="0" w:color="auto"/>
                <w:bottom w:val="none" w:sz="0" w:space="0" w:color="auto"/>
                <w:right w:val="none" w:sz="0" w:space="0" w:color="auto"/>
              </w:divBdr>
            </w:div>
          </w:divsChild>
        </w:div>
        <w:div w:id="1828475212">
          <w:marLeft w:val="0"/>
          <w:marRight w:val="0"/>
          <w:marTop w:val="0"/>
          <w:marBottom w:val="0"/>
          <w:divBdr>
            <w:top w:val="none" w:sz="0" w:space="0" w:color="auto"/>
            <w:left w:val="none" w:sz="0" w:space="0" w:color="auto"/>
            <w:bottom w:val="none" w:sz="0" w:space="0" w:color="auto"/>
            <w:right w:val="none" w:sz="0" w:space="0" w:color="auto"/>
          </w:divBdr>
          <w:divsChild>
            <w:div w:id="1338269001">
              <w:marLeft w:val="0"/>
              <w:marRight w:val="0"/>
              <w:marTop w:val="240"/>
              <w:marBottom w:val="240"/>
              <w:divBdr>
                <w:top w:val="none" w:sz="0" w:space="0" w:color="auto"/>
                <w:left w:val="none" w:sz="0" w:space="0" w:color="auto"/>
                <w:bottom w:val="none" w:sz="0" w:space="0" w:color="auto"/>
                <w:right w:val="none" w:sz="0" w:space="0" w:color="auto"/>
              </w:divBdr>
            </w:div>
          </w:divsChild>
        </w:div>
        <w:div w:id="1186139175">
          <w:marLeft w:val="0"/>
          <w:marRight w:val="0"/>
          <w:marTop w:val="0"/>
          <w:marBottom w:val="0"/>
          <w:divBdr>
            <w:top w:val="none" w:sz="0" w:space="0" w:color="auto"/>
            <w:left w:val="none" w:sz="0" w:space="0" w:color="auto"/>
            <w:bottom w:val="none" w:sz="0" w:space="0" w:color="auto"/>
            <w:right w:val="none" w:sz="0" w:space="0" w:color="auto"/>
          </w:divBdr>
          <w:divsChild>
            <w:div w:id="1842348618">
              <w:marLeft w:val="0"/>
              <w:marRight w:val="0"/>
              <w:marTop w:val="240"/>
              <w:marBottom w:val="240"/>
              <w:divBdr>
                <w:top w:val="none" w:sz="0" w:space="0" w:color="auto"/>
                <w:left w:val="none" w:sz="0" w:space="0" w:color="auto"/>
                <w:bottom w:val="none" w:sz="0" w:space="0" w:color="auto"/>
                <w:right w:val="none" w:sz="0" w:space="0" w:color="auto"/>
              </w:divBdr>
            </w:div>
          </w:divsChild>
        </w:div>
        <w:div w:id="569773787">
          <w:marLeft w:val="0"/>
          <w:marRight w:val="0"/>
          <w:marTop w:val="0"/>
          <w:marBottom w:val="0"/>
          <w:divBdr>
            <w:top w:val="none" w:sz="0" w:space="0" w:color="auto"/>
            <w:left w:val="none" w:sz="0" w:space="0" w:color="auto"/>
            <w:bottom w:val="none" w:sz="0" w:space="0" w:color="auto"/>
            <w:right w:val="none" w:sz="0" w:space="0" w:color="auto"/>
          </w:divBdr>
          <w:divsChild>
            <w:div w:id="773936618">
              <w:marLeft w:val="0"/>
              <w:marRight w:val="0"/>
              <w:marTop w:val="240"/>
              <w:marBottom w:val="240"/>
              <w:divBdr>
                <w:top w:val="none" w:sz="0" w:space="0" w:color="auto"/>
                <w:left w:val="none" w:sz="0" w:space="0" w:color="auto"/>
                <w:bottom w:val="none" w:sz="0" w:space="0" w:color="auto"/>
                <w:right w:val="none" w:sz="0" w:space="0" w:color="auto"/>
              </w:divBdr>
            </w:div>
          </w:divsChild>
        </w:div>
        <w:div w:id="734936439">
          <w:marLeft w:val="0"/>
          <w:marRight w:val="0"/>
          <w:marTop w:val="0"/>
          <w:marBottom w:val="0"/>
          <w:divBdr>
            <w:top w:val="none" w:sz="0" w:space="0" w:color="auto"/>
            <w:left w:val="none" w:sz="0" w:space="0" w:color="auto"/>
            <w:bottom w:val="none" w:sz="0" w:space="0" w:color="auto"/>
            <w:right w:val="none" w:sz="0" w:space="0" w:color="auto"/>
          </w:divBdr>
          <w:divsChild>
            <w:div w:id="1735926851">
              <w:marLeft w:val="0"/>
              <w:marRight w:val="0"/>
              <w:marTop w:val="240"/>
              <w:marBottom w:val="240"/>
              <w:divBdr>
                <w:top w:val="none" w:sz="0" w:space="0" w:color="auto"/>
                <w:left w:val="none" w:sz="0" w:space="0" w:color="auto"/>
                <w:bottom w:val="none" w:sz="0" w:space="0" w:color="auto"/>
                <w:right w:val="none" w:sz="0" w:space="0" w:color="auto"/>
              </w:divBdr>
            </w:div>
          </w:divsChild>
        </w:div>
        <w:div w:id="286662639">
          <w:marLeft w:val="0"/>
          <w:marRight w:val="0"/>
          <w:marTop w:val="0"/>
          <w:marBottom w:val="0"/>
          <w:divBdr>
            <w:top w:val="none" w:sz="0" w:space="0" w:color="auto"/>
            <w:left w:val="none" w:sz="0" w:space="0" w:color="auto"/>
            <w:bottom w:val="none" w:sz="0" w:space="0" w:color="auto"/>
            <w:right w:val="none" w:sz="0" w:space="0" w:color="auto"/>
          </w:divBdr>
          <w:divsChild>
            <w:div w:id="491021960">
              <w:marLeft w:val="0"/>
              <w:marRight w:val="0"/>
              <w:marTop w:val="240"/>
              <w:marBottom w:val="240"/>
              <w:divBdr>
                <w:top w:val="none" w:sz="0" w:space="0" w:color="auto"/>
                <w:left w:val="none" w:sz="0" w:space="0" w:color="auto"/>
                <w:bottom w:val="none" w:sz="0" w:space="0" w:color="auto"/>
                <w:right w:val="none" w:sz="0" w:space="0" w:color="auto"/>
              </w:divBdr>
            </w:div>
          </w:divsChild>
        </w:div>
        <w:div w:id="679042376">
          <w:marLeft w:val="0"/>
          <w:marRight w:val="0"/>
          <w:marTop w:val="0"/>
          <w:marBottom w:val="0"/>
          <w:divBdr>
            <w:top w:val="none" w:sz="0" w:space="0" w:color="auto"/>
            <w:left w:val="none" w:sz="0" w:space="0" w:color="auto"/>
            <w:bottom w:val="none" w:sz="0" w:space="0" w:color="auto"/>
            <w:right w:val="none" w:sz="0" w:space="0" w:color="auto"/>
          </w:divBdr>
          <w:divsChild>
            <w:div w:id="586158452">
              <w:marLeft w:val="0"/>
              <w:marRight w:val="0"/>
              <w:marTop w:val="240"/>
              <w:marBottom w:val="240"/>
              <w:divBdr>
                <w:top w:val="none" w:sz="0" w:space="0" w:color="auto"/>
                <w:left w:val="none" w:sz="0" w:space="0" w:color="auto"/>
                <w:bottom w:val="none" w:sz="0" w:space="0" w:color="auto"/>
                <w:right w:val="none" w:sz="0" w:space="0" w:color="auto"/>
              </w:divBdr>
            </w:div>
          </w:divsChild>
        </w:div>
        <w:div w:id="119495480">
          <w:marLeft w:val="0"/>
          <w:marRight w:val="0"/>
          <w:marTop w:val="0"/>
          <w:marBottom w:val="0"/>
          <w:divBdr>
            <w:top w:val="none" w:sz="0" w:space="0" w:color="auto"/>
            <w:left w:val="none" w:sz="0" w:space="0" w:color="auto"/>
            <w:bottom w:val="none" w:sz="0" w:space="0" w:color="auto"/>
            <w:right w:val="none" w:sz="0" w:space="0" w:color="auto"/>
          </w:divBdr>
          <w:divsChild>
            <w:div w:id="829063074">
              <w:marLeft w:val="0"/>
              <w:marRight w:val="0"/>
              <w:marTop w:val="240"/>
              <w:marBottom w:val="240"/>
              <w:divBdr>
                <w:top w:val="none" w:sz="0" w:space="0" w:color="auto"/>
                <w:left w:val="none" w:sz="0" w:space="0" w:color="auto"/>
                <w:bottom w:val="none" w:sz="0" w:space="0" w:color="auto"/>
                <w:right w:val="none" w:sz="0" w:space="0" w:color="auto"/>
              </w:divBdr>
            </w:div>
          </w:divsChild>
        </w:div>
        <w:div w:id="2047565152">
          <w:marLeft w:val="0"/>
          <w:marRight w:val="0"/>
          <w:marTop w:val="0"/>
          <w:marBottom w:val="0"/>
          <w:divBdr>
            <w:top w:val="none" w:sz="0" w:space="0" w:color="auto"/>
            <w:left w:val="none" w:sz="0" w:space="0" w:color="auto"/>
            <w:bottom w:val="none" w:sz="0" w:space="0" w:color="auto"/>
            <w:right w:val="none" w:sz="0" w:space="0" w:color="auto"/>
          </w:divBdr>
          <w:divsChild>
            <w:div w:id="342824945">
              <w:marLeft w:val="0"/>
              <w:marRight w:val="0"/>
              <w:marTop w:val="240"/>
              <w:marBottom w:val="240"/>
              <w:divBdr>
                <w:top w:val="none" w:sz="0" w:space="0" w:color="auto"/>
                <w:left w:val="none" w:sz="0" w:space="0" w:color="auto"/>
                <w:bottom w:val="none" w:sz="0" w:space="0" w:color="auto"/>
                <w:right w:val="none" w:sz="0" w:space="0" w:color="auto"/>
              </w:divBdr>
            </w:div>
          </w:divsChild>
        </w:div>
        <w:div w:id="827405736">
          <w:marLeft w:val="0"/>
          <w:marRight w:val="0"/>
          <w:marTop w:val="0"/>
          <w:marBottom w:val="0"/>
          <w:divBdr>
            <w:top w:val="none" w:sz="0" w:space="0" w:color="auto"/>
            <w:left w:val="none" w:sz="0" w:space="0" w:color="auto"/>
            <w:bottom w:val="none" w:sz="0" w:space="0" w:color="auto"/>
            <w:right w:val="none" w:sz="0" w:space="0" w:color="auto"/>
          </w:divBdr>
          <w:divsChild>
            <w:div w:id="14030179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thy.costain@britishcouncil.org.e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britishcouncil.submittable.com/submit/b5fcfea2-1070-4303-aa9b-454f60a986ac/creative-commissions-egypt-for-cop27"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tishcouncil.org/climate-connection/be-inspired/creative-commission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Green\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822256C7E19BD4C9615CB0600F2928F" ma:contentTypeVersion="13" ma:contentTypeDescription="Create a new document." ma:contentTypeScope="" ma:versionID="548ccd89bc6ead839251bfb61d7d6fca">
  <xsd:schema xmlns:xsd="http://www.w3.org/2001/XMLSchema" xmlns:xs="http://www.w3.org/2001/XMLSchema" xmlns:p="http://schemas.microsoft.com/office/2006/metadata/properties" xmlns:ns2="eff74775-ee5f-4758-aefa-3af2ee3c0aca" xmlns:ns3="110bf645-9405-493e-961c-1cb0be700eae" targetNamespace="http://schemas.microsoft.com/office/2006/metadata/properties" ma:root="true" ma:fieldsID="73bb07fd1723b476eb2129a2dc5532de" ns2:_="" ns3:_="">
    <xsd:import namespace="eff74775-ee5f-4758-aefa-3af2ee3c0aca"/>
    <xsd:import namespace="110bf645-9405-493e-961c-1cb0be700e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4775-ee5f-4758-aefa-3af2ee3c0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0bf645-9405-493e-961c-1cb0be700e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7D86D6-889C-4052-A2C4-46AF079D5A4A}">
  <ds:schemaRefs>
    <ds:schemaRef ds:uri="110bf645-9405-493e-961c-1cb0be700eae"/>
    <ds:schemaRef ds:uri="http://purl.org/dc/terms/"/>
    <ds:schemaRef ds:uri="http://schemas.openxmlformats.org/package/2006/metadata/core-properties"/>
    <ds:schemaRef ds:uri="http://schemas.microsoft.com/office/2006/documentManagement/types"/>
    <ds:schemaRef ds:uri="eff74775-ee5f-4758-aefa-3af2ee3c0ac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10FB65D-B3ED-4ACF-BA9F-FD6AF282EB63}">
  <ds:schemaRefs>
    <ds:schemaRef ds:uri="http://schemas.openxmlformats.org/officeDocument/2006/bibliography"/>
  </ds:schemaRefs>
</ds:datastoreItem>
</file>

<file path=customXml/itemProps3.xml><?xml version="1.0" encoding="utf-8"?>
<ds:datastoreItem xmlns:ds="http://schemas.openxmlformats.org/officeDocument/2006/customXml" ds:itemID="{D6E5D074-FF9E-4B9D-832B-DBB26C63C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4775-ee5f-4758-aefa-3af2ee3c0aca"/>
    <ds:schemaRef ds:uri="110bf645-9405-493e-961c-1cb0be700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72695C-19F1-486C-AA67-33C0C3B10A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Template>
  <TotalTime>5</TotalTime>
  <Pages>6</Pages>
  <Words>2082</Words>
  <Characters>11874</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Tania (UK (Region))</dc:creator>
  <cp:keywords/>
  <dc:description/>
  <cp:lastModifiedBy>Boutros, Riham (Egypt)</cp:lastModifiedBy>
  <cp:revision>2</cp:revision>
  <cp:lastPrinted>2019-10-31T06:43:00Z</cp:lastPrinted>
  <dcterms:created xsi:type="dcterms:W3CDTF">2022-06-28T11:50:00Z</dcterms:created>
  <dcterms:modified xsi:type="dcterms:W3CDTF">2022-06-28T11:50:00Z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0x010100E822256C7E19BD4C9615CB0600F2928F</vt:lpwstr>
  </property>
</Properties>
</file>